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345F3852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2D1D5B54" w14:textId="77777777" w:rsidR="00800901" w:rsidRDefault="00800901" w:rsidP="00943931">
            <w:pPr>
              <w:pStyle w:val="Month"/>
            </w:pPr>
            <w:r>
              <w:t>August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5A456C79" w14:textId="77777777" w:rsidR="00800901" w:rsidRDefault="00800901" w:rsidP="00943931"/>
        </w:tc>
      </w:tr>
      <w:tr w:rsidR="00800901" w14:paraId="63DAE40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44007DE0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61E9DD47" w14:textId="77777777" w:rsidR="00800901" w:rsidRDefault="00AA1548" w:rsidP="00943931">
            <w:pPr>
              <w:pStyle w:val="Year"/>
            </w:pPr>
            <w:r>
              <w:t>2026</w:t>
            </w:r>
          </w:p>
        </w:tc>
      </w:tr>
      <w:tr w:rsidR="00800901" w:rsidRPr="003F1620" w14:paraId="11027C40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F69D3D3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9F04135" w14:textId="77777777" w:rsidR="00800901" w:rsidRPr="003F1620" w:rsidRDefault="00800901" w:rsidP="00943931"/>
        </w:tc>
      </w:tr>
      <w:tr w:rsidR="00800901" w14:paraId="64451AB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7656F9B" w14:textId="77777777" w:rsidR="00800901" w:rsidRDefault="00000000" w:rsidP="00943931">
            <w:pPr>
              <w:pStyle w:val="Days"/>
            </w:pPr>
            <w:sdt>
              <w:sdtPr>
                <w:id w:val="1508864240"/>
                <w:placeholder>
                  <w:docPart w:val="FE152BB8B01B4C92BD7C2A7811D04D57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977444E" w14:textId="77777777" w:rsidR="00800901" w:rsidRDefault="00000000" w:rsidP="00943931">
            <w:pPr>
              <w:pStyle w:val="Days"/>
            </w:pPr>
            <w:sdt>
              <w:sdtPr>
                <w:id w:val="208531551"/>
                <w:placeholder>
                  <w:docPart w:val="5BD060E142C64258B7185923FE4C88C3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F844A9C" w14:textId="77777777" w:rsidR="00800901" w:rsidRDefault="00000000" w:rsidP="00943931">
            <w:pPr>
              <w:pStyle w:val="Days"/>
            </w:pPr>
            <w:sdt>
              <w:sdtPr>
                <w:id w:val="-440538738"/>
                <w:placeholder>
                  <w:docPart w:val="78BB11DFC39F4545A3E1F6674A0798FB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12F40A0" w14:textId="77777777" w:rsidR="00800901" w:rsidRDefault="00000000" w:rsidP="00943931">
            <w:pPr>
              <w:pStyle w:val="Days"/>
            </w:pPr>
            <w:sdt>
              <w:sdtPr>
                <w:id w:val="1593902153"/>
                <w:placeholder>
                  <w:docPart w:val="61D8351ED3FF4F6CB999AF00C769538C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CCF2100" w14:textId="77777777" w:rsidR="00800901" w:rsidRDefault="00000000" w:rsidP="00943931">
            <w:pPr>
              <w:pStyle w:val="Days"/>
            </w:pPr>
            <w:sdt>
              <w:sdtPr>
                <w:id w:val="-1394501937"/>
                <w:placeholder>
                  <w:docPart w:val="20550BF5F5344EB2AE9363897A817034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131E5E6" w14:textId="77777777" w:rsidR="00800901" w:rsidRDefault="00000000" w:rsidP="00943931">
            <w:pPr>
              <w:pStyle w:val="Days"/>
            </w:pPr>
            <w:sdt>
              <w:sdtPr>
                <w:id w:val="-445780708"/>
                <w:placeholder>
                  <w:docPart w:val="DE8247B4A78B4554A2321D0F556280F0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24D8DC9" w14:textId="77777777" w:rsidR="00800901" w:rsidRDefault="00000000" w:rsidP="00943931">
            <w:pPr>
              <w:pStyle w:val="Days"/>
            </w:pPr>
            <w:sdt>
              <w:sdtPr>
                <w:id w:val="-1350943468"/>
                <w:placeholder>
                  <w:docPart w:val="BEA74F094C6A4D1B84D9C41E3449D857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AA1548" w14:paraId="70FB604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1E5E8E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1E4E66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B2463E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3D924A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21EB96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57B700" w14:textId="77777777" w:rsidR="00AA1548" w:rsidRDefault="00AA1548" w:rsidP="00AA1548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146F36" w14:textId="77777777" w:rsidR="00AA1548" w:rsidRDefault="00AA1548" w:rsidP="00AA1548">
            <w:pPr>
              <w:pStyle w:val="Dates"/>
            </w:pPr>
            <w:r w:rsidRPr="004300E6">
              <w:t>1</w:t>
            </w:r>
          </w:p>
        </w:tc>
      </w:tr>
      <w:tr w:rsidR="00AA1548" w14:paraId="1DBBEDE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A87E58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03E2FD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27E8D6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1C4D48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CDA072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90EE5D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151B10" w14:textId="77777777" w:rsidR="00AA1548" w:rsidRDefault="00AA1548" w:rsidP="00AA1548"/>
        </w:tc>
      </w:tr>
      <w:tr w:rsidR="00AA1548" w14:paraId="0EC8752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A2C6DB" w14:textId="77777777" w:rsidR="00AA1548" w:rsidRDefault="00AA1548" w:rsidP="00AA1548">
            <w:pPr>
              <w:pStyle w:val="Dates"/>
            </w:pPr>
            <w:r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B396C6" w14:textId="77777777" w:rsidR="00AA1548" w:rsidRDefault="00AA1548" w:rsidP="00AA1548">
            <w:pPr>
              <w:pStyle w:val="Dates"/>
            </w:pPr>
            <w:r w:rsidRPr="004300E6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AC1441" w14:textId="77777777" w:rsidR="00AA1548" w:rsidRDefault="00AA1548" w:rsidP="00AA1548">
            <w:pPr>
              <w:pStyle w:val="Dates"/>
            </w:pPr>
            <w:r w:rsidRPr="004300E6">
              <w:t>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91D1DD" w14:textId="77777777" w:rsidR="00AA1548" w:rsidRDefault="00AA1548" w:rsidP="00AA1548">
            <w:pPr>
              <w:pStyle w:val="Dates"/>
            </w:pPr>
            <w:r w:rsidRPr="004300E6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2CD35E" w14:textId="77777777" w:rsidR="00AA1548" w:rsidRDefault="00AA1548" w:rsidP="00AA1548">
            <w:pPr>
              <w:pStyle w:val="Dates"/>
            </w:pPr>
            <w:r w:rsidRPr="004300E6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B58CF2" w14:textId="77777777" w:rsidR="00AA1548" w:rsidRDefault="00AA1548" w:rsidP="00AA1548">
            <w:pPr>
              <w:pStyle w:val="Dates"/>
            </w:pPr>
            <w:r w:rsidRPr="004300E6">
              <w:t>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ED0AE9" w14:textId="77777777" w:rsidR="00AA1548" w:rsidRDefault="00AA1548" w:rsidP="00AA1548">
            <w:pPr>
              <w:pStyle w:val="Dates"/>
            </w:pPr>
            <w:r w:rsidRPr="004300E6">
              <w:t>8</w:t>
            </w:r>
          </w:p>
        </w:tc>
      </w:tr>
      <w:tr w:rsidR="00AA1548" w14:paraId="201418F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43DB5F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43A2CE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C983C3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D0C242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B91F8A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FBC880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47A865" w14:textId="77777777" w:rsidR="00AA1548" w:rsidRDefault="00AA1548" w:rsidP="00AA1548"/>
        </w:tc>
      </w:tr>
      <w:tr w:rsidR="00AA1548" w14:paraId="0B6E444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F63C6" w14:textId="77777777" w:rsidR="00AA1548" w:rsidRDefault="00AA1548" w:rsidP="00AA1548">
            <w:pPr>
              <w:pStyle w:val="Dates"/>
            </w:pPr>
            <w:r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736FCE" w14:textId="77777777" w:rsidR="00AA1548" w:rsidRDefault="00AA1548" w:rsidP="00AA1548">
            <w:pPr>
              <w:pStyle w:val="Dates"/>
            </w:pPr>
            <w:r w:rsidRPr="004300E6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95199D" w14:textId="77777777" w:rsidR="00AA1548" w:rsidRDefault="00AA1548" w:rsidP="00AA1548">
            <w:pPr>
              <w:pStyle w:val="Dates"/>
            </w:pPr>
            <w:r w:rsidRPr="004300E6">
              <w:t>11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04658B" w14:textId="77777777" w:rsidR="00AA1548" w:rsidRDefault="00AA1548" w:rsidP="00AA1548">
            <w:pPr>
              <w:pStyle w:val="Dates"/>
            </w:pPr>
            <w:r w:rsidRPr="004300E6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B8403E" w14:textId="77777777" w:rsidR="00AA1548" w:rsidRDefault="00AA1548" w:rsidP="00AA1548">
            <w:pPr>
              <w:pStyle w:val="Dates"/>
            </w:pPr>
            <w:r w:rsidRPr="004300E6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854D95" w14:textId="77777777" w:rsidR="00AA1548" w:rsidRDefault="00AA1548" w:rsidP="00AA1548">
            <w:pPr>
              <w:pStyle w:val="Dates"/>
            </w:pPr>
            <w:r w:rsidRPr="004300E6">
              <w:t>14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FE3CC6" w14:textId="77777777" w:rsidR="00AA1548" w:rsidRDefault="00AA1548" w:rsidP="00AA1548">
            <w:pPr>
              <w:pStyle w:val="Dates"/>
            </w:pPr>
            <w:r w:rsidRPr="004300E6">
              <w:t>15</w:t>
            </w:r>
          </w:p>
        </w:tc>
      </w:tr>
      <w:tr w:rsidR="00AA1548" w14:paraId="5A95D5B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3E5B85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49BD3C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ED57F4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53E51C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89493A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CAF8AE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B31767" w14:textId="77777777" w:rsidR="00AA1548" w:rsidRDefault="00AA1548" w:rsidP="00AA1548"/>
        </w:tc>
      </w:tr>
      <w:tr w:rsidR="00AA1548" w14:paraId="5C40E16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34745E" w14:textId="77777777" w:rsidR="00AA1548" w:rsidRDefault="00AA1548" w:rsidP="00AA1548">
            <w:pPr>
              <w:pStyle w:val="Dates"/>
            </w:pPr>
            <w:r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611E68" w14:textId="77777777" w:rsidR="00AA1548" w:rsidRDefault="00AA1548" w:rsidP="00AA1548">
            <w:pPr>
              <w:pStyle w:val="Dates"/>
            </w:pPr>
            <w:r w:rsidRPr="004300E6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D8309A" w14:textId="77777777" w:rsidR="00AA1548" w:rsidRDefault="00AA1548" w:rsidP="00AA1548">
            <w:pPr>
              <w:pStyle w:val="Dates"/>
            </w:pPr>
            <w:r w:rsidRPr="004300E6">
              <w:t>18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CD8652" w14:textId="77777777" w:rsidR="00AA1548" w:rsidRDefault="00AA1548" w:rsidP="00AA1548">
            <w:pPr>
              <w:pStyle w:val="Dates"/>
            </w:pPr>
            <w:r w:rsidRPr="004300E6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A6D3BA" w14:textId="77777777" w:rsidR="00AA1548" w:rsidRDefault="00AA1548" w:rsidP="00AA1548">
            <w:pPr>
              <w:pStyle w:val="Dates"/>
            </w:pPr>
            <w:r w:rsidRPr="004300E6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55B8B" w14:textId="77777777" w:rsidR="00AA1548" w:rsidRDefault="00AA1548" w:rsidP="00AA1548">
            <w:pPr>
              <w:pStyle w:val="Dates"/>
            </w:pPr>
            <w:r w:rsidRPr="004300E6">
              <w:t>21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659639" w14:textId="77777777" w:rsidR="00AA1548" w:rsidRDefault="00AA1548" w:rsidP="00AA1548">
            <w:pPr>
              <w:pStyle w:val="Dates"/>
            </w:pPr>
            <w:r w:rsidRPr="004300E6">
              <w:t>22</w:t>
            </w:r>
          </w:p>
        </w:tc>
      </w:tr>
      <w:tr w:rsidR="00AA1548" w14:paraId="05270F1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14C879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5B946F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5A554A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86F888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F974F7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08EF5C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D38F23" w14:textId="77777777" w:rsidR="00AA1548" w:rsidRDefault="00AA1548" w:rsidP="00AA1548"/>
        </w:tc>
      </w:tr>
      <w:tr w:rsidR="00AA1548" w14:paraId="4CC5203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7A322E" w14:textId="77777777" w:rsidR="00AA1548" w:rsidRDefault="00AA1548" w:rsidP="00AA1548">
            <w:pPr>
              <w:pStyle w:val="Dates"/>
            </w:pPr>
            <w:r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E3E63A" w14:textId="77777777" w:rsidR="00AA1548" w:rsidRDefault="00AA1548" w:rsidP="00AA1548">
            <w:pPr>
              <w:pStyle w:val="Dates"/>
            </w:pPr>
            <w:r w:rsidRPr="004300E6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041EE7" w14:textId="77777777" w:rsidR="00AA1548" w:rsidRDefault="00AA1548" w:rsidP="00AA1548">
            <w:pPr>
              <w:pStyle w:val="Dates"/>
            </w:pPr>
            <w:r w:rsidRPr="004300E6">
              <w:t>25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2269F8" w14:textId="77777777" w:rsidR="00AA1548" w:rsidRDefault="00AA1548" w:rsidP="00AA1548">
            <w:pPr>
              <w:pStyle w:val="Dates"/>
            </w:pPr>
            <w:r w:rsidRPr="004300E6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483813" w14:textId="77777777" w:rsidR="00AA1548" w:rsidRDefault="00AA1548" w:rsidP="00AA1548">
            <w:pPr>
              <w:pStyle w:val="Dates"/>
            </w:pPr>
            <w:r w:rsidRPr="004300E6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9BD060" w14:textId="77777777" w:rsidR="00AA1548" w:rsidRDefault="00AA1548" w:rsidP="00AA1548">
            <w:pPr>
              <w:pStyle w:val="Dates"/>
            </w:pPr>
            <w:r w:rsidRPr="004300E6">
              <w:t>28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95B172" w14:textId="77777777" w:rsidR="00AA1548" w:rsidRDefault="00AA1548" w:rsidP="00AA1548">
            <w:pPr>
              <w:pStyle w:val="Dates"/>
            </w:pPr>
            <w:r w:rsidRPr="004300E6">
              <w:t>29</w:t>
            </w:r>
          </w:p>
        </w:tc>
      </w:tr>
      <w:tr w:rsidR="00AA1548" w14:paraId="5AD0A8C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724BA7" w14:textId="190318A5" w:rsidR="00AA1548" w:rsidRDefault="000B6DA6" w:rsidP="000B6DA6">
            <w:pPr>
              <w:jc w:val="center"/>
            </w:pPr>
            <w:r>
              <w:t>Week 1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CD25CD" w14:textId="4CA29476" w:rsidR="00AA1548" w:rsidRPr="000B6DA6" w:rsidRDefault="000B6DA6" w:rsidP="000B6DA6">
            <w:pPr>
              <w:jc w:val="center"/>
              <w:rPr>
                <w:b/>
                <w:bCs/>
              </w:rPr>
            </w:pPr>
            <w:r w:rsidRPr="000B6DA6">
              <w:rPr>
                <w:b/>
                <w:bCs/>
                <w:sz w:val="20"/>
                <w:szCs w:val="20"/>
              </w:rPr>
              <w:t>First day of class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300509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3E02C3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FCBA2B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AB2A7F" w14:textId="77777777" w:rsidR="00AA1548" w:rsidRPr="000B6DA6" w:rsidRDefault="000B6DA6" w:rsidP="000B6DA6">
            <w:pPr>
              <w:jc w:val="center"/>
              <w:rPr>
                <w:b/>
                <w:bCs/>
              </w:rPr>
            </w:pPr>
            <w:r w:rsidRPr="000B6DA6">
              <w:rPr>
                <w:b/>
                <w:bCs/>
              </w:rPr>
              <w:t>NO PLACEMENT</w:t>
            </w:r>
          </w:p>
          <w:p w14:paraId="357F00D4" w14:textId="2DD34D10" w:rsidR="000B6DA6" w:rsidRDefault="000B6DA6" w:rsidP="000B6DA6">
            <w:pPr>
              <w:jc w:val="center"/>
            </w:pPr>
            <w:r w:rsidRPr="000B6DA6">
              <w:rPr>
                <w:b/>
                <w:bCs/>
              </w:rPr>
              <w:t>CI 421 Lab Session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4F8C92" w14:textId="77777777" w:rsidR="00AA1548" w:rsidRDefault="00AA1548" w:rsidP="00AA1548"/>
        </w:tc>
      </w:tr>
      <w:tr w:rsidR="00AA1548" w14:paraId="7C7B099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E80881" w14:textId="77777777" w:rsidR="00AA1548" w:rsidRDefault="00AA1548" w:rsidP="00AA1548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9AFC68" w14:textId="77777777" w:rsidR="00AA1548" w:rsidRDefault="00AA1548" w:rsidP="00AA1548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D1D676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1D1494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AB55F1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0CF923" w14:textId="77777777" w:rsidR="00AA1548" w:rsidRDefault="00AA1548" w:rsidP="00AA1548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BE6D7C" w14:textId="77777777" w:rsidR="00AA1548" w:rsidRDefault="00AA1548" w:rsidP="00AA1548">
            <w:pPr>
              <w:pStyle w:val="Dates"/>
            </w:pPr>
          </w:p>
        </w:tc>
      </w:tr>
      <w:tr w:rsidR="00800901" w14:paraId="48FA5B5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2C7E2A" w14:textId="777D980D" w:rsidR="00800901" w:rsidRDefault="000B6DA6" w:rsidP="000B6DA6">
            <w:pPr>
              <w:jc w:val="center"/>
            </w:pPr>
            <w:r>
              <w:t>Week 2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F0D8A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B4CF91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8BD76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D3493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AC587C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CB6BFB" w14:textId="77777777" w:rsidR="00800901" w:rsidRDefault="00800901" w:rsidP="00943931"/>
        </w:tc>
      </w:tr>
    </w:tbl>
    <w:p w14:paraId="478F0CAB" w14:textId="77777777" w:rsidR="00D435C2" w:rsidRDefault="00D435C2" w:rsidP="00D435C2"/>
    <w:p w14:paraId="55E5E3D2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56BA8F1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6F61D81C" w14:textId="77777777" w:rsidR="00800901" w:rsidRDefault="00800901" w:rsidP="00943931">
            <w:pPr>
              <w:pStyle w:val="Month"/>
            </w:pPr>
            <w:r>
              <w:lastRenderedPageBreak/>
              <w:t>September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17ACAECC" w14:textId="77777777" w:rsidR="00800901" w:rsidRDefault="00800901" w:rsidP="00943931"/>
        </w:tc>
      </w:tr>
      <w:tr w:rsidR="00800901" w14:paraId="76824A3F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4E0F598A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3DEADF38" w14:textId="77777777" w:rsidR="00800901" w:rsidRDefault="00AA1548" w:rsidP="00943931">
            <w:pPr>
              <w:pStyle w:val="Year"/>
            </w:pPr>
            <w:r>
              <w:t>2026</w:t>
            </w:r>
          </w:p>
        </w:tc>
      </w:tr>
      <w:tr w:rsidR="00800901" w:rsidRPr="003F1620" w14:paraId="667701FF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F674A18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8927A9F" w14:textId="77777777" w:rsidR="00800901" w:rsidRPr="003F1620" w:rsidRDefault="00800901" w:rsidP="00943931"/>
        </w:tc>
      </w:tr>
      <w:tr w:rsidR="00800901" w14:paraId="1D1E307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E94847A" w14:textId="77777777" w:rsidR="00800901" w:rsidRDefault="00000000" w:rsidP="00943931">
            <w:pPr>
              <w:pStyle w:val="Days"/>
            </w:pPr>
            <w:sdt>
              <w:sdtPr>
                <w:id w:val="-1147747017"/>
                <w:placeholder>
                  <w:docPart w:val="1873D2489EBD44A1B96C2E12BCEC4BD5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2AB2B4B" w14:textId="77777777" w:rsidR="00800901" w:rsidRDefault="00000000" w:rsidP="00943931">
            <w:pPr>
              <w:pStyle w:val="Days"/>
            </w:pPr>
            <w:sdt>
              <w:sdtPr>
                <w:id w:val="1051890153"/>
                <w:placeholder>
                  <w:docPart w:val="9D7778F0E52D48D2AEBF057012FF3AD7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A8902D" w14:textId="77777777" w:rsidR="00800901" w:rsidRDefault="00000000" w:rsidP="00943931">
            <w:pPr>
              <w:pStyle w:val="Days"/>
            </w:pPr>
            <w:sdt>
              <w:sdtPr>
                <w:id w:val="70479844"/>
                <w:placeholder>
                  <w:docPart w:val="E27A2A124F964707AC14C4ACF1D78C8B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CAFBD1B" w14:textId="77777777" w:rsidR="00800901" w:rsidRDefault="00000000" w:rsidP="00943931">
            <w:pPr>
              <w:pStyle w:val="Days"/>
            </w:pPr>
            <w:sdt>
              <w:sdtPr>
                <w:id w:val="-887188499"/>
                <w:placeholder>
                  <w:docPart w:val="D383BB3FB5ED494C8881CEC539BDEC77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CF67578" w14:textId="77777777" w:rsidR="00800901" w:rsidRDefault="00000000" w:rsidP="00943931">
            <w:pPr>
              <w:pStyle w:val="Days"/>
            </w:pPr>
            <w:sdt>
              <w:sdtPr>
                <w:id w:val="1336263357"/>
                <w:placeholder>
                  <w:docPart w:val="D1A66A375053401088B1CBBFC889477C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05736E" w14:textId="77777777" w:rsidR="00800901" w:rsidRDefault="00000000" w:rsidP="00943931">
            <w:pPr>
              <w:pStyle w:val="Days"/>
            </w:pPr>
            <w:sdt>
              <w:sdtPr>
                <w:id w:val="828487818"/>
                <w:placeholder>
                  <w:docPart w:val="CA3CF3B59CB1459C90566396D742329B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A2A2018" w14:textId="77777777" w:rsidR="00800901" w:rsidRDefault="00000000" w:rsidP="00943931">
            <w:pPr>
              <w:pStyle w:val="Days"/>
            </w:pPr>
            <w:sdt>
              <w:sdtPr>
                <w:id w:val="-358894176"/>
                <w:placeholder>
                  <w:docPart w:val="742141A1848D4EE9AA0431184419D772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AA1548" w14:paraId="5B1E41B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35B606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94BC86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11514D" w14:textId="77777777" w:rsidR="00AA1548" w:rsidRDefault="00AA1548" w:rsidP="00AA1548">
            <w:pPr>
              <w:pStyle w:val="Dates"/>
            </w:pPr>
            <w:r w:rsidRPr="004A1ACD"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68AAAC" w14:textId="77777777" w:rsidR="00AA1548" w:rsidRDefault="00AA1548" w:rsidP="00AA1548">
            <w:pPr>
              <w:pStyle w:val="Dates"/>
            </w:pPr>
            <w:r w:rsidRPr="004A1ACD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686F10" w14:textId="77777777" w:rsidR="00AA1548" w:rsidRDefault="00AA1548" w:rsidP="00AA1548">
            <w:pPr>
              <w:pStyle w:val="Dates"/>
            </w:pPr>
            <w:r w:rsidRPr="004A1ACD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7985D6" w14:textId="77777777" w:rsidR="00AA1548" w:rsidRDefault="00AA1548" w:rsidP="00AA1548">
            <w:pPr>
              <w:pStyle w:val="Dates"/>
            </w:pPr>
            <w:r w:rsidRPr="004A1ACD">
              <w:t>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105875" w14:textId="77777777" w:rsidR="00AA1548" w:rsidRDefault="00AA1548" w:rsidP="00AA1548">
            <w:pPr>
              <w:pStyle w:val="Dates"/>
            </w:pPr>
            <w:r w:rsidRPr="004A1ACD">
              <w:t>5</w:t>
            </w:r>
          </w:p>
        </w:tc>
      </w:tr>
      <w:tr w:rsidR="00AA1548" w14:paraId="07D6EC2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CAFE31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865DF1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CEAC9C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C0B024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323C41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4383A5" w14:textId="77777777" w:rsidR="000B6DA6" w:rsidRPr="000B6DA6" w:rsidRDefault="000B6DA6" w:rsidP="000B6DA6">
            <w:pPr>
              <w:jc w:val="center"/>
              <w:rPr>
                <w:b/>
                <w:bCs/>
              </w:rPr>
            </w:pPr>
            <w:r w:rsidRPr="000B6DA6">
              <w:rPr>
                <w:b/>
                <w:bCs/>
              </w:rPr>
              <w:t>NO PLACEMENT</w:t>
            </w:r>
          </w:p>
          <w:p w14:paraId="1D3E681A" w14:textId="7F1E4FB7" w:rsidR="00AA1548" w:rsidRDefault="000B6DA6" w:rsidP="000B6DA6">
            <w:pPr>
              <w:jc w:val="center"/>
            </w:pPr>
            <w:r w:rsidRPr="000B6DA6">
              <w:rPr>
                <w:b/>
                <w:bCs/>
              </w:rPr>
              <w:t>CI 421 Lab Session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2C62CA" w14:textId="77777777" w:rsidR="00AA1548" w:rsidRDefault="00AA1548" w:rsidP="00AA1548"/>
        </w:tc>
      </w:tr>
      <w:tr w:rsidR="00AA1548" w14:paraId="560083B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2F3983" w14:textId="77777777" w:rsidR="00AA1548" w:rsidRDefault="00AA1548" w:rsidP="00AA1548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BE3526" w14:textId="77777777" w:rsidR="00AA1548" w:rsidRDefault="00AA1548" w:rsidP="00AA1548">
            <w:pPr>
              <w:pStyle w:val="Dates"/>
            </w:pPr>
            <w:r w:rsidRPr="004A1ACD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09D57C" w14:textId="77777777" w:rsidR="00AA1548" w:rsidRDefault="00AA1548" w:rsidP="00AA1548">
            <w:pPr>
              <w:pStyle w:val="Dates"/>
            </w:pPr>
            <w:r w:rsidRPr="004A1ACD"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4FD85B" w14:textId="77777777" w:rsidR="00AA1548" w:rsidRDefault="00AA1548" w:rsidP="00AA1548">
            <w:pPr>
              <w:pStyle w:val="Dates"/>
            </w:pPr>
            <w:r w:rsidRPr="004A1ACD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2BDA87" w14:textId="77777777" w:rsidR="00AA1548" w:rsidRDefault="00AA1548" w:rsidP="00AA1548">
            <w:pPr>
              <w:pStyle w:val="Dates"/>
            </w:pPr>
            <w:r w:rsidRPr="004A1ACD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6B1AC0" w14:textId="77777777" w:rsidR="00AA1548" w:rsidRDefault="00AA1548" w:rsidP="00AA1548">
            <w:pPr>
              <w:pStyle w:val="Dates"/>
            </w:pPr>
            <w:r w:rsidRPr="004A1ACD">
              <w:t>11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EE09F3" w14:textId="77777777" w:rsidR="00AA1548" w:rsidRDefault="00AA1548" w:rsidP="00AA1548">
            <w:pPr>
              <w:pStyle w:val="Dates"/>
            </w:pPr>
            <w:r w:rsidRPr="004A1ACD">
              <w:t>12</w:t>
            </w:r>
          </w:p>
        </w:tc>
      </w:tr>
      <w:tr w:rsidR="00AA1548" w14:paraId="33C5F1C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CA1EE1" w14:textId="51A2968F" w:rsidR="00AA1548" w:rsidRDefault="000B6DA6" w:rsidP="00AA15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76D585" wp14:editId="5A72A25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270510</wp:posOffset>
                      </wp:positionV>
                      <wp:extent cx="847725" cy="676275"/>
                      <wp:effectExtent l="0" t="0" r="28575" b="28575"/>
                      <wp:wrapNone/>
                      <wp:docPr id="5225094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B1B31A" w14:textId="5152C66B" w:rsidR="000B6DA6" w:rsidRPr="000B6DA6" w:rsidRDefault="000B6DA6" w:rsidP="000B6DA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B6DA6">
                                    <w:rPr>
                                      <w:b/>
                                      <w:bCs/>
                                    </w:rPr>
                                    <w:t>Week 3 or 4:</w:t>
                                  </w:r>
                                </w:p>
                                <w:p w14:paraId="7109C902" w14:textId="48C5BBC1" w:rsidR="000B6DA6" w:rsidRPr="000B6DA6" w:rsidRDefault="000B6DA6" w:rsidP="000B6DA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B6DA6">
                                    <w:rPr>
                                      <w:b/>
                                      <w:bCs/>
                                    </w:rPr>
                                    <w:t>First mentor observation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76D585" id="Rectangle 1" o:spid="_x0000_s1026" style="position:absolute;margin-left:7.15pt;margin-top:21.3pt;width:66.7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" fillcolor="#156082 [3204]" strokecolor="#030e13 [484]" strokeweight="2pt">
                      <v:textbox>
                        <w:txbxContent>
                          <w:p w14:paraId="28B1B31A" w14:textId="5152C66B" w:rsidR="000B6DA6" w:rsidRPr="000B6DA6" w:rsidRDefault="000B6DA6" w:rsidP="000B6D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6DA6">
                              <w:rPr>
                                <w:b/>
                                <w:bCs/>
                              </w:rPr>
                              <w:t>Week 3 or 4:</w:t>
                            </w:r>
                          </w:p>
                          <w:p w14:paraId="7109C902" w14:textId="48C5BBC1" w:rsidR="000B6DA6" w:rsidRPr="000B6DA6" w:rsidRDefault="000B6DA6" w:rsidP="000B6D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6DA6">
                              <w:rPr>
                                <w:b/>
                                <w:bCs/>
                              </w:rPr>
                              <w:t>First mentor observation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0F934E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2CAA9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759F7E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748668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E52C92" w14:textId="77777777" w:rsidR="000B6DA6" w:rsidRPr="000B6DA6" w:rsidRDefault="000B6DA6" w:rsidP="000B6DA6">
            <w:pPr>
              <w:jc w:val="center"/>
              <w:rPr>
                <w:b/>
                <w:bCs/>
              </w:rPr>
            </w:pPr>
            <w:r w:rsidRPr="000B6DA6">
              <w:rPr>
                <w:b/>
                <w:bCs/>
              </w:rPr>
              <w:t>NO PLACEMENT</w:t>
            </w:r>
          </w:p>
          <w:p w14:paraId="0B551143" w14:textId="1AEBB814" w:rsidR="00AA1548" w:rsidRDefault="000B6DA6" w:rsidP="000B6DA6">
            <w:pPr>
              <w:jc w:val="center"/>
            </w:pPr>
            <w:r w:rsidRPr="000B6DA6">
              <w:rPr>
                <w:b/>
                <w:bCs/>
              </w:rPr>
              <w:t>CI 421 Lab Session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83E3C5" w14:textId="77777777" w:rsidR="00AA1548" w:rsidRDefault="00AA1548" w:rsidP="00AA1548"/>
        </w:tc>
      </w:tr>
      <w:tr w:rsidR="00AA1548" w14:paraId="48FFBFC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D85640" w14:textId="77777777" w:rsidR="00AA1548" w:rsidRDefault="00AA1548" w:rsidP="00AA1548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71A69F" w14:textId="77777777" w:rsidR="00AA1548" w:rsidRDefault="00AA1548" w:rsidP="00AA1548">
            <w:pPr>
              <w:pStyle w:val="Dates"/>
            </w:pPr>
            <w:r w:rsidRPr="004A1ACD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1205A4" w14:textId="77777777" w:rsidR="00AA1548" w:rsidRDefault="00AA1548" w:rsidP="00AA1548">
            <w:pPr>
              <w:pStyle w:val="Dates"/>
            </w:pPr>
            <w:r w:rsidRPr="004A1ACD">
              <w:t>15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6F434A" w14:textId="77777777" w:rsidR="00AA1548" w:rsidRDefault="00AA1548" w:rsidP="00AA1548">
            <w:pPr>
              <w:pStyle w:val="Dates"/>
            </w:pPr>
            <w:r w:rsidRPr="004A1ACD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753822" w14:textId="77777777" w:rsidR="00AA1548" w:rsidRDefault="00AA1548" w:rsidP="00AA1548">
            <w:pPr>
              <w:pStyle w:val="Dates"/>
            </w:pPr>
            <w:r w:rsidRPr="004A1ACD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F770C8" w14:textId="77777777" w:rsidR="00AA1548" w:rsidRDefault="00AA1548" w:rsidP="00AA1548">
            <w:pPr>
              <w:pStyle w:val="Dates"/>
            </w:pPr>
            <w:r w:rsidRPr="004A1ACD">
              <w:t>18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AE6906" w14:textId="77777777" w:rsidR="00AA1548" w:rsidRDefault="00AA1548" w:rsidP="00AA1548">
            <w:pPr>
              <w:pStyle w:val="Dates"/>
            </w:pPr>
            <w:r w:rsidRPr="004A1ACD">
              <w:t>19</w:t>
            </w:r>
          </w:p>
        </w:tc>
      </w:tr>
      <w:tr w:rsidR="00AA1548" w14:paraId="10C68E3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6D22C4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DB7B23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0FE7EC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412C76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53A201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01A557" w14:textId="77777777" w:rsidR="000B6DA6" w:rsidRPr="000B6DA6" w:rsidRDefault="000B6DA6" w:rsidP="000B6DA6">
            <w:pPr>
              <w:jc w:val="center"/>
              <w:rPr>
                <w:b/>
                <w:bCs/>
              </w:rPr>
            </w:pPr>
            <w:r w:rsidRPr="000B6DA6">
              <w:rPr>
                <w:b/>
                <w:bCs/>
              </w:rPr>
              <w:t>NO PLACEMENT</w:t>
            </w:r>
          </w:p>
          <w:p w14:paraId="297AD303" w14:textId="3A30DEC9" w:rsidR="00AA1548" w:rsidRDefault="000B6DA6" w:rsidP="000B6DA6">
            <w:pPr>
              <w:jc w:val="center"/>
            </w:pPr>
            <w:r w:rsidRPr="000B6DA6">
              <w:rPr>
                <w:b/>
                <w:bCs/>
              </w:rPr>
              <w:t>CI 421 Lab Session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FDDAFA" w14:textId="77777777" w:rsidR="00AA1548" w:rsidRDefault="00AA1548" w:rsidP="00AA1548"/>
        </w:tc>
      </w:tr>
      <w:tr w:rsidR="00AA1548" w14:paraId="04C7A57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4A0B27" w14:textId="77777777" w:rsidR="00AA1548" w:rsidRDefault="00AA1548" w:rsidP="00AA1548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9A9BBB" w14:textId="77777777" w:rsidR="00AA1548" w:rsidRDefault="00AA1548" w:rsidP="00AA1548">
            <w:pPr>
              <w:pStyle w:val="Dates"/>
            </w:pPr>
            <w:r w:rsidRPr="004A1ACD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551020" w14:textId="77777777" w:rsidR="00AA1548" w:rsidRDefault="00AA1548" w:rsidP="00AA1548">
            <w:pPr>
              <w:pStyle w:val="Dates"/>
            </w:pPr>
            <w:r w:rsidRPr="004A1ACD">
              <w:t>22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58887F" w14:textId="77777777" w:rsidR="00AA1548" w:rsidRDefault="00AA1548" w:rsidP="00AA1548">
            <w:pPr>
              <w:pStyle w:val="Dates"/>
            </w:pPr>
            <w:r w:rsidRPr="004A1ACD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79470D" w14:textId="77777777" w:rsidR="00AA1548" w:rsidRDefault="00AA1548" w:rsidP="00AA1548">
            <w:pPr>
              <w:pStyle w:val="Dates"/>
            </w:pPr>
            <w:r w:rsidRPr="004A1ACD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A7B289" w14:textId="77777777" w:rsidR="00AA1548" w:rsidRDefault="00AA1548" w:rsidP="00AA1548">
            <w:pPr>
              <w:pStyle w:val="Dates"/>
            </w:pPr>
            <w:r w:rsidRPr="004A1ACD">
              <w:t>25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791281" w14:textId="77777777" w:rsidR="00AA1548" w:rsidRDefault="00AA1548" w:rsidP="00AA1548">
            <w:pPr>
              <w:pStyle w:val="Dates"/>
            </w:pPr>
            <w:r w:rsidRPr="004A1ACD">
              <w:t>26</w:t>
            </w:r>
          </w:p>
        </w:tc>
      </w:tr>
      <w:tr w:rsidR="00AA1548" w14:paraId="00CF1B9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2E44C" w14:textId="70512267" w:rsidR="00AA1548" w:rsidRDefault="000B6DA6" w:rsidP="00AA15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A1B443" wp14:editId="263C6BE2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215900</wp:posOffset>
                      </wp:positionV>
                      <wp:extent cx="847725" cy="723900"/>
                      <wp:effectExtent l="0" t="0" r="28575" b="19050"/>
                      <wp:wrapNone/>
                      <wp:docPr id="6547652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89152D" w14:textId="3D7BD1BC" w:rsidR="000B6DA6" w:rsidRPr="000B6DA6" w:rsidRDefault="000B6DA6" w:rsidP="000B6DA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B6DA6">
                                    <w:rPr>
                                      <w:b/>
                                      <w:bCs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Pr="000B6DA6">
                                    <w:rPr>
                                      <w:b/>
                                      <w:bCs/>
                                    </w:rPr>
                                    <w:t xml:space="preserve"> or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  <w:r w:rsidRPr="000B6DA6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63FE373D" w14:textId="4C004C70" w:rsidR="000B6DA6" w:rsidRPr="000B6DA6" w:rsidRDefault="000B6DA6" w:rsidP="000B6DA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Second</w:t>
                                  </w:r>
                                  <w:r w:rsidRPr="000B6DA6">
                                    <w:rPr>
                                      <w:b/>
                                      <w:bCs/>
                                    </w:rPr>
                                    <w:t xml:space="preserve"> mentor observation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1B443" id="_x0000_s1027" style="position:absolute;margin-left:5.75pt;margin-top:17pt;width:66.75pt;height:5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" fillcolor="#156082 [3204]" strokecolor="#030e13 [484]" strokeweight="2pt">
                      <v:textbox>
                        <w:txbxContent>
                          <w:p w14:paraId="5689152D" w14:textId="3D7BD1BC" w:rsidR="000B6DA6" w:rsidRPr="000B6DA6" w:rsidRDefault="000B6DA6" w:rsidP="000B6D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6DA6">
                              <w:rPr>
                                <w:b/>
                                <w:bCs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0B6DA6">
                              <w:rPr>
                                <w:b/>
                                <w:bCs/>
                              </w:rPr>
                              <w:t xml:space="preserve"> or </w:t>
                            </w: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0B6DA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3FE373D" w14:textId="4C004C70" w:rsidR="000B6DA6" w:rsidRPr="000B6DA6" w:rsidRDefault="000B6DA6" w:rsidP="000B6D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Second</w:t>
                            </w:r>
                            <w:r w:rsidRPr="000B6DA6">
                              <w:rPr>
                                <w:b/>
                                <w:bCs/>
                              </w:rPr>
                              <w:t xml:space="preserve"> mentor observation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9D284E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1FF301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BA4FD3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94F8B2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DF993C" w14:textId="77777777" w:rsidR="000B6DA6" w:rsidRPr="000B6DA6" w:rsidRDefault="000B6DA6" w:rsidP="000B6DA6">
            <w:pPr>
              <w:jc w:val="center"/>
              <w:rPr>
                <w:b/>
                <w:bCs/>
              </w:rPr>
            </w:pPr>
            <w:r w:rsidRPr="000B6DA6">
              <w:rPr>
                <w:b/>
                <w:bCs/>
              </w:rPr>
              <w:t>NO PLACEMENT</w:t>
            </w:r>
          </w:p>
          <w:p w14:paraId="3F156A21" w14:textId="4006994B" w:rsidR="00AA1548" w:rsidRDefault="000B6DA6" w:rsidP="000B6DA6">
            <w:pPr>
              <w:jc w:val="center"/>
            </w:pPr>
            <w:r w:rsidRPr="000B6DA6">
              <w:rPr>
                <w:b/>
                <w:bCs/>
              </w:rPr>
              <w:t>CI 421 Lab Session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9546EF" w14:textId="77777777" w:rsidR="00AA1548" w:rsidRDefault="00AA1548" w:rsidP="00AA1548"/>
        </w:tc>
      </w:tr>
      <w:tr w:rsidR="00AA1548" w14:paraId="6DDA4DB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621E63" w14:textId="77777777" w:rsidR="00AA1548" w:rsidRDefault="00AA1548" w:rsidP="00AA1548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348E16" w14:textId="77777777" w:rsidR="00AA1548" w:rsidRDefault="00AA1548" w:rsidP="00AA1548">
            <w:pPr>
              <w:pStyle w:val="Dates"/>
            </w:pPr>
            <w:r w:rsidRPr="004A1ACD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3BCA54" w14:textId="77777777" w:rsidR="00AA1548" w:rsidRDefault="00AA1548" w:rsidP="00AA1548">
            <w:pPr>
              <w:pStyle w:val="Dates"/>
            </w:pPr>
            <w:r w:rsidRPr="004A1ACD">
              <w:t>29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CDE30F" w14:textId="77777777" w:rsidR="00AA1548" w:rsidRDefault="00AA1548" w:rsidP="00AA1548">
            <w:pPr>
              <w:pStyle w:val="Dates"/>
            </w:pPr>
            <w:r w:rsidRPr="004A1ACD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8CC20A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FCE2C1" w14:textId="77777777" w:rsidR="00AA1548" w:rsidRDefault="00AA1548" w:rsidP="00AA1548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94003F" w14:textId="77777777" w:rsidR="00AA1548" w:rsidRDefault="00AA1548" w:rsidP="00AA1548">
            <w:pPr>
              <w:pStyle w:val="Dates"/>
            </w:pPr>
          </w:p>
        </w:tc>
      </w:tr>
      <w:tr w:rsidR="0005195E" w14:paraId="411E5E8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E48E1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2B16B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124929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8D80F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9939C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497988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C816C5" w14:textId="77777777" w:rsidR="00800901" w:rsidRDefault="00800901" w:rsidP="00943931"/>
        </w:tc>
      </w:tr>
    </w:tbl>
    <w:p w14:paraId="730F2976" w14:textId="77777777" w:rsidR="00D435C2" w:rsidRDefault="00D435C2" w:rsidP="00D435C2"/>
    <w:p w14:paraId="27B684A3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200B22EE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6B157195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6647C366" w14:textId="77777777" w:rsidR="00800901" w:rsidRDefault="00800901" w:rsidP="00943931">
            <w:pPr>
              <w:pStyle w:val="Month"/>
            </w:pPr>
            <w:r>
              <w:t>October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6A201012" w14:textId="77777777" w:rsidR="00800901" w:rsidRDefault="00800901" w:rsidP="00943931"/>
        </w:tc>
      </w:tr>
      <w:tr w:rsidR="00800901" w14:paraId="73165ABF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30B34250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6803C12A" w14:textId="77777777" w:rsidR="00800901" w:rsidRDefault="00AA1548" w:rsidP="00943931">
            <w:pPr>
              <w:pStyle w:val="Year"/>
            </w:pPr>
            <w:r>
              <w:t>2026</w:t>
            </w:r>
          </w:p>
        </w:tc>
      </w:tr>
      <w:tr w:rsidR="00800901" w:rsidRPr="003F1620" w14:paraId="5CF100AB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BA44035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73FFD9C" w14:textId="77777777" w:rsidR="00800901" w:rsidRPr="003F1620" w:rsidRDefault="00800901" w:rsidP="00943931"/>
        </w:tc>
      </w:tr>
      <w:tr w:rsidR="00800901" w14:paraId="4155444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4B38666" w14:textId="77777777" w:rsidR="00800901" w:rsidRDefault="00000000" w:rsidP="00943931">
            <w:pPr>
              <w:pStyle w:val="Days"/>
            </w:pPr>
            <w:sdt>
              <w:sdtPr>
                <w:id w:val="1276678431"/>
                <w:placeholder>
                  <w:docPart w:val="9B124AD4BD0B48128C1FC336FE78D848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637CE93" w14:textId="77777777" w:rsidR="00800901" w:rsidRDefault="00000000" w:rsidP="00943931">
            <w:pPr>
              <w:pStyle w:val="Days"/>
            </w:pPr>
            <w:sdt>
              <w:sdtPr>
                <w:id w:val="-1114128117"/>
                <w:placeholder>
                  <w:docPart w:val="708C12FD0A8F4EB6B49D3F93FFEC0170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5FC96DF" w14:textId="77777777" w:rsidR="00800901" w:rsidRDefault="00000000" w:rsidP="00943931">
            <w:pPr>
              <w:pStyle w:val="Days"/>
            </w:pPr>
            <w:sdt>
              <w:sdtPr>
                <w:id w:val="775678939"/>
                <w:placeholder>
                  <w:docPart w:val="6799087420534376B25863C5CBD23A80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634CF10" w14:textId="77777777" w:rsidR="00800901" w:rsidRDefault="00000000" w:rsidP="00943931">
            <w:pPr>
              <w:pStyle w:val="Days"/>
            </w:pPr>
            <w:sdt>
              <w:sdtPr>
                <w:id w:val="-1656672661"/>
                <w:placeholder>
                  <w:docPart w:val="FB3FD288559840589AEE675BDB72121B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2F881EF" w14:textId="77777777" w:rsidR="00800901" w:rsidRDefault="00000000" w:rsidP="00943931">
            <w:pPr>
              <w:pStyle w:val="Days"/>
            </w:pPr>
            <w:sdt>
              <w:sdtPr>
                <w:id w:val="445428997"/>
                <w:placeholder>
                  <w:docPart w:val="1F2AE520C9004206B6EAA5E7F677E7AC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29DA808" w14:textId="77777777" w:rsidR="00800901" w:rsidRDefault="00000000" w:rsidP="00943931">
            <w:pPr>
              <w:pStyle w:val="Days"/>
            </w:pPr>
            <w:sdt>
              <w:sdtPr>
                <w:id w:val="-702095069"/>
                <w:placeholder>
                  <w:docPart w:val="0D91E1BFA78D4908B28E6812700A0628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5441E90" w14:textId="77777777" w:rsidR="00800901" w:rsidRDefault="00000000" w:rsidP="00943931">
            <w:pPr>
              <w:pStyle w:val="Days"/>
            </w:pPr>
            <w:sdt>
              <w:sdtPr>
                <w:id w:val="1787152704"/>
                <w:placeholder>
                  <w:docPart w:val="2FDADC314A60412EA77AAA408136DC4F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AA1548" w14:paraId="19BC8EB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28C941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BDB9AC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88ED73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0A392F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4082D7" w14:textId="77777777" w:rsidR="00AA1548" w:rsidRDefault="00AA1548" w:rsidP="00AA1548">
            <w:pPr>
              <w:pStyle w:val="Dates"/>
            </w:pPr>
            <w:r w:rsidRPr="00552F23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E81F83" w14:textId="77777777" w:rsidR="00AA1548" w:rsidRDefault="00AA1548" w:rsidP="00AA1548">
            <w:pPr>
              <w:pStyle w:val="Dates"/>
            </w:pPr>
            <w:r w:rsidRPr="00552F23">
              <w:t>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0DC147" w14:textId="77777777" w:rsidR="00AA1548" w:rsidRDefault="00AA1548" w:rsidP="00AA1548">
            <w:pPr>
              <w:pStyle w:val="Dates"/>
            </w:pPr>
            <w:r w:rsidRPr="00552F23">
              <w:t>3</w:t>
            </w:r>
          </w:p>
        </w:tc>
      </w:tr>
      <w:tr w:rsidR="00AA1548" w14:paraId="0F8C805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BBFF15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35CB74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CB00AD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E5B707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AB5AA3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67AE78" w14:textId="77777777" w:rsidR="000B6DA6" w:rsidRPr="000B6DA6" w:rsidRDefault="000B6DA6" w:rsidP="000B6DA6">
            <w:pPr>
              <w:jc w:val="center"/>
              <w:rPr>
                <w:b/>
                <w:bCs/>
              </w:rPr>
            </w:pPr>
            <w:r w:rsidRPr="000B6DA6">
              <w:rPr>
                <w:b/>
                <w:bCs/>
              </w:rPr>
              <w:t>NO PLACEMENT</w:t>
            </w:r>
          </w:p>
          <w:p w14:paraId="6FC109E9" w14:textId="7A9D1BC4" w:rsidR="00AA1548" w:rsidRDefault="000B6DA6" w:rsidP="000B6DA6">
            <w:pPr>
              <w:jc w:val="center"/>
            </w:pPr>
            <w:r w:rsidRPr="000B6DA6">
              <w:rPr>
                <w:b/>
                <w:bCs/>
              </w:rPr>
              <w:t>CI 421 Lab Session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A622A8" w14:textId="77777777" w:rsidR="00AA1548" w:rsidRDefault="00AA1548" w:rsidP="00AA1548"/>
        </w:tc>
      </w:tr>
      <w:tr w:rsidR="00AA1548" w14:paraId="4DFFDBC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24665F" w14:textId="3625EEA7" w:rsidR="00AA1548" w:rsidRDefault="00AA1548" w:rsidP="00AA1548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77F90B" w14:textId="77777777" w:rsidR="00AA1548" w:rsidRDefault="00AA1548" w:rsidP="00AA1548">
            <w:pPr>
              <w:pStyle w:val="Dates"/>
            </w:pPr>
            <w:r w:rsidRPr="00552F23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99ED1F" w14:textId="77777777" w:rsidR="00AA1548" w:rsidRDefault="00AA1548" w:rsidP="00AA1548">
            <w:pPr>
              <w:pStyle w:val="Dates"/>
            </w:pPr>
            <w:r w:rsidRPr="00552F23"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2A74BD" w14:textId="77777777" w:rsidR="00AA1548" w:rsidRDefault="00AA1548" w:rsidP="00AA1548">
            <w:pPr>
              <w:pStyle w:val="Dates"/>
            </w:pPr>
            <w:r w:rsidRPr="00552F23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CD2C29" w14:textId="77777777" w:rsidR="00AA1548" w:rsidRDefault="00AA1548" w:rsidP="00AA1548">
            <w:pPr>
              <w:pStyle w:val="Dates"/>
            </w:pPr>
            <w:r w:rsidRPr="00552F23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23EEE5" w14:textId="77777777" w:rsidR="00AA1548" w:rsidRDefault="00AA1548" w:rsidP="00AA1548">
            <w:pPr>
              <w:pStyle w:val="Dates"/>
            </w:pPr>
            <w:r w:rsidRPr="00552F23">
              <w:t>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90A467" w14:textId="77777777" w:rsidR="00AA1548" w:rsidRDefault="00AA1548" w:rsidP="00AA1548">
            <w:pPr>
              <w:pStyle w:val="Dates"/>
            </w:pPr>
            <w:r w:rsidRPr="00552F23">
              <w:t>10</w:t>
            </w:r>
          </w:p>
        </w:tc>
      </w:tr>
      <w:tr w:rsidR="00AA1548" w14:paraId="29BAE9E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9E813C" w14:textId="68413F0D" w:rsidR="00AA1548" w:rsidRDefault="000B6DA6" w:rsidP="00AA15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284491" wp14:editId="7FA1A52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191135</wp:posOffset>
                      </wp:positionV>
                      <wp:extent cx="847725" cy="790575"/>
                      <wp:effectExtent l="0" t="0" r="28575" b="28575"/>
                      <wp:wrapNone/>
                      <wp:docPr id="3502547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790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CB55EC" w14:textId="5A6F18F7" w:rsidR="000B6DA6" w:rsidRPr="000B6DA6" w:rsidRDefault="000B6DA6" w:rsidP="000B6DA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B6DA6">
                                    <w:rPr>
                                      <w:b/>
                                      <w:bCs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 w:rsidRPr="000B6DA6">
                                    <w:rPr>
                                      <w:b/>
                                      <w:bCs/>
                                    </w:rPr>
                                    <w:t xml:space="preserve"> or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  <w:r w:rsidRPr="000B6DA6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65AC28E8" w14:textId="4BD90696" w:rsidR="000B6DA6" w:rsidRPr="000B6DA6" w:rsidRDefault="000B6DA6" w:rsidP="000B6DA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3-way midterm conference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84491" id="_x0000_s1028" style="position:absolute;margin-left:5.75pt;margin-top:15.05pt;width:66.75pt;height:6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" fillcolor="#156082 [3204]" strokecolor="#030e13 [484]" strokeweight="2pt">
                      <v:textbox>
                        <w:txbxContent>
                          <w:p w14:paraId="7ACB55EC" w14:textId="5A6F18F7" w:rsidR="000B6DA6" w:rsidRPr="000B6DA6" w:rsidRDefault="000B6DA6" w:rsidP="000B6D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6DA6">
                              <w:rPr>
                                <w:b/>
                                <w:bCs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0B6DA6">
                              <w:rPr>
                                <w:b/>
                                <w:bCs/>
                              </w:rPr>
                              <w:t xml:space="preserve"> or 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Pr="000B6DA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65AC28E8" w14:textId="4BD90696" w:rsidR="000B6DA6" w:rsidRPr="000B6DA6" w:rsidRDefault="000B6DA6" w:rsidP="000B6D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3-way midterm conference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D0B9E2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77D9E8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EF8C13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DD72DE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8C90CF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9C06BB" w14:textId="77777777" w:rsidR="00AA1548" w:rsidRDefault="00AA1548" w:rsidP="00AA1548"/>
        </w:tc>
      </w:tr>
      <w:tr w:rsidR="00AA1548" w14:paraId="382B6E9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AB548D" w14:textId="77777777" w:rsidR="00AA1548" w:rsidRDefault="00AA1548" w:rsidP="00AA1548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D769B6" w14:textId="77777777" w:rsidR="00AA1548" w:rsidRDefault="00AA1548" w:rsidP="00AA1548">
            <w:pPr>
              <w:pStyle w:val="Dates"/>
            </w:pPr>
            <w:r w:rsidRPr="00552F23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FF1F58" w14:textId="77777777" w:rsidR="00AA1548" w:rsidRDefault="00AA1548" w:rsidP="00AA1548">
            <w:pPr>
              <w:pStyle w:val="Dates"/>
            </w:pPr>
            <w:r w:rsidRPr="00552F23">
              <w:t>13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625499" w14:textId="77777777" w:rsidR="00AA1548" w:rsidRDefault="00AA1548" w:rsidP="00AA1548">
            <w:pPr>
              <w:pStyle w:val="Dates"/>
            </w:pPr>
            <w:r w:rsidRPr="00552F23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54376B" w14:textId="77777777" w:rsidR="00AA1548" w:rsidRDefault="00AA1548" w:rsidP="00AA1548">
            <w:pPr>
              <w:pStyle w:val="Dates"/>
            </w:pPr>
            <w:r w:rsidRPr="00552F23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DEC270" w14:textId="77777777" w:rsidR="00AA1548" w:rsidRDefault="00AA1548" w:rsidP="00AA1548">
            <w:pPr>
              <w:pStyle w:val="Dates"/>
            </w:pPr>
            <w:r w:rsidRPr="00552F23">
              <w:t>16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D60FDE" w14:textId="77777777" w:rsidR="00AA1548" w:rsidRDefault="00AA1548" w:rsidP="00AA1548">
            <w:pPr>
              <w:pStyle w:val="Dates"/>
            </w:pPr>
            <w:r w:rsidRPr="00552F23">
              <w:t>17</w:t>
            </w:r>
          </w:p>
        </w:tc>
      </w:tr>
      <w:tr w:rsidR="00AA1548" w14:paraId="2AF3B12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3DB658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894FF8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CDBCA1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CA36AC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A01138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C155AE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00C0DE" w14:textId="77777777" w:rsidR="00AA1548" w:rsidRDefault="00AA1548" w:rsidP="00AA1548"/>
        </w:tc>
      </w:tr>
      <w:tr w:rsidR="00AA1548" w14:paraId="013AC08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E02153" w14:textId="77777777" w:rsidR="00AA1548" w:rsidRDefault="00AA1548" w:rsidP="00AA1548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6B462A" w14:textId="77777777" w:rsidR="00AA1548" w:rsidRDefault="00AA1548" w:rsidP="00AA1548">
            <w:pPr>
              <w:pStyle w:val="Dates"/>
            </w:pPr>
            <w:r w:rsidRPr="00552F23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6FB15F" w14:textId="77777777" w:rsidR="00AA1548" w:rsidRDefault="00AA1548" w:rsidP="00AA1548">
            <w:pPr>
              <w:pStyle w:val="Dates"/>
            </w:pPr>
            <w:r w:rsidRPr="00552F23">
              <w:t>20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F44394" w14:textId="77777777" w:rsidR="00AA1548" w:rsidRDefault="00AA1548" w:rsidP="00AA1548">
            <w:pPr>
              <w:pStyle w:val="Dates"/>
            </w:pPr>
            <w:r w:rsidRPr="00552F23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D17C34" w14:textId="77777777" w:rsidR="00AA1548" w:rsidRDefault="00AA1548" w:rsidP="00AA1548">
            <w:pPr>
              <w:pStyle w:val="Dates"/>
            </w:pPr>
            <w:r w:rsidRPr="00552F23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969F0C" w14:textId="77777777" w:rsidR="00AA1548" w:rsidRDefault="00AA1548" w:rsidP="00AA1548">
            <w:pPr>
              <w:pStyle w:val="Dates"/>
            </w:pPr>
            <w:r w:rsidRPr="00552F23">
              <w:t>23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606621" w14:textId="77777777" w:rsidR="00AA1548" w:rsidRDefault="00AA1548" w:rsidP="00AA1548">
            <w:pPr>
              <w:pStyle w:val="Dates"/>
            </w:pPr>
            <w:r w:rsidRPr="00552F23">
              <w:t>24</w:t>
            </w:r>
          </w:p>
        </w:tc>
      </w:tr>
      <w:tr w:rsidR="00AA1548" w14:paraId="63A197E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F7D766" w14:textId="761647F5" w:rsidR="00AA1548" w:rsidRDefault="000B6DA6" w:rsidP="000B6DA6">
            <w:pPr>
              <w:jc w:val="center"/>
            </w:pPr>
            <w:r>
              <w:t>Week 9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0F4949" w14:textId="7FA6B209" w:rsidR="00AA1548" w:rsidRPr="000B6DA6" w:rsidRDefault="000B6DA6" w:rsidP="000B6DA6">
            <w:pPr>
              <w:jc w:val="center"/>
              <w:rPr>
                <w:b/>
                <w:bCs/>
              </w:rPr>
            </w:pPr>
            <w:r w:rsidRPr="000B6DA6">
              <w:rPr>
                <w:b/>
                <w:bCs/>
              </w:rPr>
              <w:t>May begin takeover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7B43AB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DFE246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F84150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EE8882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F7B32D" w14:textId="77777777" w:rsidR="00AA1548" w:rsidRDefault="00AA1548" w:rsidP="00AA1548"/>
        </w:tc>
      </w:tr>
      <w:tr w:rsidR="00AA1548" w14:paraId="4FC3B91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4DF2A7" w14:textId="77777777" w:rsidR="00AA1548" w:rsidRDefault="00AA1548" w:rsidP="00AA1548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62DA2B" w14:textId="77777777" w:rsidR="00AA1548" w:rsidRDefault="00AA1548" w:rsidP="00AA1548">
            <w:pPr>
              <w:pStyle w:val="Dates"/>
            </w:pPr>
            <w:r w:rsidRPr="00552F23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5873DF" w14:textId="77777777" w:rsidR="00AA1548" w:rsidRDefault="00AA1548" w:rsidP="00AA1548">
            <w:pPr>
              <w:pStyle w:val="Dates"/>
            </w:pPr>
            <w:r w:rsidRPr="00552F23">
              <w:t>27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61FA17" w14:textId="77777777" w:rsidR="00AA1548" w:rsidRDefault="00AA1548" w:rsidP="00AA1548">
            <w:pPr>
              <w:pStyle w:val="Dates"/>
            </w:pPr>
            <w:r w:rsidRPr="00552F23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C43A85" w14:textId="77777777" w:rsidR="00AA1548" w:rsidRDefault="00AA1548" w:rsidP="00AA1548">
            <w:pPr>
              <w:pStyle w:val="Dates"/>
            </w:pPr>
            <w:r w:rsidRPr="00552F23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05C508" w14:textId="77777777" w:rsidR="00AA1548" w:rsidRDefault="00AA1548" w:rsidP="00AA1548">
            <w:pPr>
              <w:pStyle w:val="Dates"/>
            </w:pPr>
            <w:r w:rsidRPr="00552F23">
              <w:t>30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6466AC" w14:textId="77777777" w:rsidR="00AA1548" w:rsidRDefault="00AA1548" w:rsidP="00AA1548">
            <w:pPr>
              <w:pStyle w:val="Dates"/>
            </w:pPr>
            <w:r>
              <w:t>31</w:t>
            </w:r>
          </w:p>
        </w:tc>
      </w:tr>
      <w:tr w:rsidR="00290CF4" w14:paraId="6BDA854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A16534" w14:textId="03F975EC" w:rsidR="00290CF4" w:rsidRDefault="000B6DA6" w:rsidP="000B6DA6">
            <w:pPr>
              <w:jc w:val="center"/>
            </w:pPr>
            <w:r>
              <w:t>Week 10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B4434D" w14:textId="1B8EBE4E" w:rsidR="00290CF4" w:rsidRDefault="000B6DA6" w:rsidP="000B6DA6">
            <w:pPr>
              <w:jc w:val="center"/>
            </w:pPr>
            <w:r>
              <w:rPr>
                <w:b/>
                <w:bCs/>
              </w:rPr>
              <w:t>B</w:t>
            </w:r>
            <w:r w:rsidRPr="000B6DA6">
              <w:rPr>
                <w:b/>
                <w:bCs/>
              </w:rPr>
              <w:t>egin takeover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86986C" w14:textId="77777777" w:rsidR="00290CF4" w:rsidRDefault="00290CF4" w:rsidP="00290CF4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922A98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78EE60" w14:textId="77777777" w:rsidR="00290CF4" w:rsidRDefault="00290CF4" w:rsidP="00290CF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5D94BE" w14:textId="77777777" w:rsidR="00290CF4" w:rsidRDefault="00290CF4" w:rsidP="00290CF4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201BE1" w14:textId="77777777" w:rsidR="00290CF4" w:rsidRDefault="00290CF4" w:rsidP="00290CF4"/>
        </w:tc>
      </w:tr>
    </w:tbl>
    <w:p w14:paraId="6AE6AE5D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2EBC0FF6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0DB0EFD3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7FBD12AD" w14:textId="77777777" w:rsidR="00800901" w:rsidRDefault="00800901" w:rsidP="00943931">
            <w:pPr>
              <w:pStyle w:val="Month"/>
            </w:pPr>
            <w:r>
              <w:t>November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13826D89" w14:textId="77777777" w:rsidR="00800901" w:rsidRDefault="00800901" w:rsidP="00943931"/>
        </w:tc>
      </w:tr>
      <w:tr w:rsidR="00800901" w14:paraId="6212E372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57ED16F7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3D96ED1A" w14:textId="77777777" w:rsidR="00800901" w:rsidRDefault="00AA1548" w:rsidP="00943931">
            <w:pPr>
              <w:pStyle w:val="Year"/>
            </w:pPr>
            <w:r>
              <w:t>2026</w:t>
            </w:r>
          </w:p>
        </w:tc>
      </w:tr>
      <w:tr w:rsidR="00800901" w:rsidRPr="003F1620" w14:paraId="151A2B3E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9AC86ED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AC0E4E6" w14:textId="77777777" w:rsidR="00800901" w:rsidRPr="003F1620" w:rsidRDefault="00800901" w:rsidP="00943931"/>
        </w:tc>
      </w:tr>
      <w:tr w:rsidR="00800901" w14:paraId="6A74852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7F99B47" w14:textId="77777777" w:rsidR="00800901" w:rsidRDefault="00000000" w:rsidP="00943931">
            <w:pPr>
              <w:pStyle w:val="Days"/>
            </w:pPr>
            <w:sdt>
              <w:sdtPr>
                <w:id w:val="-634875522"/>
                <w:placeholder>
                  <w:docPart w:val="AA3119487BE14559AB2DAB47E5EA18B3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DC6BDA6" w14:textId="77777777" w:rsidR="00800901" w:rsidRDefault="00000000" w:rsidP="00943931">
            <w:pPr>
              <w:pStyle w:val="Days"/>
            </w:pPr>
            <w:sdt>
              <w:sdtPr>
                <w:id w:val="-220682659"/>
                <w:placeholder>
                  <w:docPart w:val="2332C226C5984BCA8C973D1C5F2988F4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C664E64" w14:textId="77777777" w:rsidR="00800901" w:rsidRDefault="00000000" w:rsidP="00943931">
            <w:pPr>
              <w:pStyle w:val="Days"/>
            </w:pPr>
            <w:sdt>
              <w:sdtPr>
                <w:id w:val="-1435282735"/>
                <w:placeholder>
                  <w:docPart w:val="6A52139E00F14DBDAB9DB22FA610B394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BDA17F0" w14:textId="77777777" w:rsidR="00800901" w:rsidRDefault="00000000" w:rsidP="00943931">
            <w:pPr>
              <w:pStyle w:val="Days"/>
            </w:pPr>
            <w:sdt>
              <w:sdtPr>
                <w:id w:val="2104213643"/>
                <w:placeholder>
                  <w:docPart w:val="2DDDD76FBE9C4BCBBF70AC2DEC823FBA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8D52236" w14:textId="77777777" w:rsidR="00800901" w:rsidRDefault="00000000" w:rsidP="00943931">
            <w:pPr>
              <w:pStyle w:val="Days"/>
            </w:pPr>
            <w:sdt>
              <w:sdtPr>
                <w:id w:val="-82376528"/>
                <w:placeholder>
                  <w:docPart w:val="A30B1CE647B54E61B195693974685ABF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38E4B28" w14:textId="77777777" w:rsidR="00800901" w:rsidRDefault="00000000" w:rsidP="00943931">
            <w:pPr>
              <w:pStyle w:val="Days"/>
            </w:pPr>
            <w:sdt>
              <w:sdtPr>
                <w:id w:val="-1855415581"/>
                <w:placeholder>
                  <w:docPart w:val="7FBFFC8948A8406C8993010852C398CC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4E619B1" w14:textId="77777777" w:rsidR="00800901" w:rsidRDefault="00000000" w:rsidP="00943931">
            <w:pPr>
              <w:pStyle w:val="Days"/>
            </w:pPr>
            <w:sdt>
              <w:sdtPr>
                <w:id w:val="1527061453"/>
                <w:placeholder>
                  <w:docPart w:val="D87708D9D28F4436A45B56F68BB26EC9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AA1548" w14:paraId="174AE8C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25DC14" w14:textId="77777777" w:rsidR="00AA1548" w:rsidRDefault="00AA1548" w:rsidP="00AA1548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789EBE" w14:textId="77777777" w:rsidR="00AA1548" w:rsidRDefault="00AA1548" w:rsidP="00AA1548">
            <w:pPr>
              <w:pStyle w:val="Dates"/>
            </w:pPr>
            <w:r w:rsidRPr="00AA50BD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6EB0B2" w14:textId="77777777" w:rsidR="00AA1548" w:rsidRDefault="00AA1548" w:rsidP="00AA1548">
            <w:pPr>
              <w:pStyle w:val="Dates"/>
            </w:pPr>
            <w:r w:rsidRPr="00AA50BD"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7D760F" w14:textId="77777777" w:rsidR="00AA1548" w:rsidRDefault="00AA1548" w:rsidP="00AA1548">
            <w:pPr>
              <w:pStyle w:val="Dates"/>
            </w:pPr>
            <w:r w:rsidRPr="00AA50BD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26C550" w14:textId="77777777" w:rsidR="00AA1548" w:rsidRDefault="00AA1548" w:rsidP="00AA1548">
            <w:pPr>
              <w:pStyle w:val="Dates"/>
            </w:pPr>
            <w:r w:rsidRPr="00AA50BD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6C59D1" w14:textId="77777777" w:rsidR="00AA1548" w:rsidRDefault="00AA1548" w:rsidP="00AA1548">
            <w:pPr>
              <w:pStyle w:val="Dates"/>
            </w:pPr>
            <w:r w:rsidRPr="00AA50BD">
              <w:t>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BE72E8" w14:textId="77777777" w:rsidR="00AA1548" w:rsidRDefault="00AA1548" w:rsidP="00AA1548">
            <w:pPr>
              <w:pStyle w:val="Dates"/>
            </w:pPr>
            <w:r w:rsidRPr="00AA50BD">
              <w:t>7</w:t>
            </w:r>
          </w:p>
        </w:tc>
      </w:tr>
      <w:tr w:rsidR="00AA1548" w14:paraId="2F2CD06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D1D4FE" w14:textId="67EAE6A4" w:rsidR="00AA1548" w:rsidRDefault="000B6DA6" w:rsidP="00AA15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9F1006" wp14:editId="502A95B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128270</wp:posOffset>
                      </wp:positionV>
                      <wp:extent cx="952500" cy="847725"/>
                      <wp:effectExtent l="0" t="0" r="19050" b="28575"/>
                      <wp:wrapNone/>
                      <wp:docPr id="6952757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847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F9A13" w14:textId="4BC80341" w:rsidR="000B6DA6" w:rsidRPr="000B6DA6" w:rsidRDefault="000B6DA6" w:rsidP="000B6DA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B6DA6">
                                    <w:rPr>
                                      <w:b/>
                                      <w:bCs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11 or 12</w:t>
                                  </w:r>
                                  <w:r w:rsidRPr="000B6DA6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  <w:p w14:paraId="7546C94E" w14:textId="52CE95E0" w:rsidR="000B6DA6" w:rsidRPr="000B6DA6" w:rsidRDefault="000B6DA6" w:rsidP="000B6DA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Fourth mentor observation. Project-based lesson.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F1006" id="_x0000_s1029" style="position:absolute;margin-left:5pt;margin-top:10.1pt;width:7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" fillcolor="#156082 [3204]" strokecolor="#030e13 [484]" strokeweight="2pt">
                      <v:textbox>
                        <w:txbxContent>
                          <w:p w14:paraId="777F9A13" w14:textId="4BC80341" w:rsidR="000B6DA6" w:rsidRPr="000B6DA6" w:rsidRDefault="000B6DA6" w:rsidP="000B6D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6DA6">
                              <w:rPr>
                                <w:b/>
                                <w:bCs/>
                              </w:rPr>
                              <w:t xml:space="preserve">Week </w:t>
                            </w:r>
                            <w:r>
                              <w:rPr>
                                <w:b/>
                                <w:bCs/>
                              </w:rPr>
                              <w:t>11 or 12</w:t>
                            </w:r>
                            <w:r w:rsidRPr="000B6DA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7546C94E" w14:textId="52CE95E0" w:rsidR="000B6DA6" w:rsidRPr="000B6DA6" w:rsidRDefault="000B6DA6" w:rsidP="000B6D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Fourth mentor observation. Project-based lesson.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E4E9EB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EEA773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9AC0C3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33531D" w14:textId="77777777" w:rsidR="00AA1548" w:rsidRPr="000B6DA6" w:rsidRDefault="000B6DA6" w:rsidP="000B6DA6">
            <w:pPr>
              <w:jc w:val="center"/>
              <w:rPr>
                <w:b/>
                <w:bCs/>
              </w:rPr>
            </w:pPr>
            <w:r w:rsidRPr="000B6DA6">
              <w:rPr>
                <w:b/>
                <w:bCs/>
              </w:rPr>
              <w:t>Career Prep Day</w:t>
            </w:r>
          </w:p>
          <w:p w14:paraId="34E1FED0" w14:textId="5EE47D37" w:rsidR="000B6DA6" w:rsidRDefault="000B6DA6" w:rsidP="000B6DA6">
            <w:pPr>
              <w:jc w:val="center"/>
            </w:pPr>
            <w:r w:rsidRPr="000B6DA6">
              <w:rPr>
                <w:b/>
                <w:bCs/>
              </w:rPr>
              <w:t xml:space="preserve">(No </w:t>
            </w:r>
            <w:r>
              <w:rPr>
                <w:b/>
                <w:bCs/>
              </w:rPr>
              <w:t>p</w:t>
            </w:r>
            <w:r w:rsidRPr="000B6DA6">
              <w:rPr>
                <w:b/>
                <w:bCs/>
              </w:rPr>
              <w:t>lacement)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F942B5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810F17" w14:textId="77777777" w:rsidR="00AA1548" w:rsidRDefault="00AA1548" w:rsidP="00AA1548"/>
        </w:tc>
      </w:tr>
      <w:tr w:rsidR="00AA1548" w14:paraId="4459A85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44D517" w14:textId="77777777" w:rsidR="00AA1548" w:rsidRDefault="00AA1548" w:rsidP="00AA1548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AFB7FD" w14:textId="77777777" w:rsidR="00AA1548" w:rsidRDefault="00AA1548" w:rsidP="00AA1548">
            <w:pPr>
              <w:pStyle w:val="Dates"/>
            </w:pPr>
            <w:r w:rsidRPr="00AA50BD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321637" w14:textId="77777777" w:rsidR="00AA1548" w:rsidRDefault="00AA1548" w:rsidP="00AA1548">
            <w:pPr>
              <w:pStyle w:val="Dates"/>
            </w:pPr>
            <w:r w:rsidRPr="00AA50BD"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8B0363" w14:textId="77777777" w:rsidR="00AA1548" w:rsidRDefault="00AA1548" w:rsidP="00AA1548">
            <w:pPr>
              <w:pStyle w:val="Dates"/>
            </w:pPr>
            <w:r w:rsidRPr="00AA50BD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0DCAC7" w14:textId="77777777" w:rsidR="00AA1548" w:rsidRDefault="00AA1548" w:rsidP="00AA1548">
            <w:pPr>
              <w:pStyle w:val="Dates"/>
            </w:pPr>
            <w:r w:rsidRPr="00AA50BD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28F7A7" w14:textId="77777777" w:rsidR="00AA1548" w:rsidRDefault="00AA1548" w:rsidP="00AA1548">
            <w:pPr>
              <w:pStyle w:val="Dates"/>
            </w:pPr>
            <w:r w:rsidRPr="00AA50BD">
              <w:t>13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B1A6D3" w14:textId="77777777" w:rsidR="00AA1548" w:rsidRDefault="00AA1548" w:rsidP="00AA1548">
            <w:pPr>
              <w:pStyle w:val="Dates"/>
            </w:pPr>
            <w:r w:rsidRPr="00AA50BD">
              <w:t>14</w:t>
            </w:r>
          </w:p>
        </w:tc>
      </w:tr>
      <w:tr w:rsidR="00AA1548" w14:paraId="2F5A873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9D156F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4C23C2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049A8D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A9DB3C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4C2F43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8E8A27" w14:textId="77777777" w:rsidR="000B6DA6" w:rsidRPr="000B6DA6" w:rsidRDefault="000B6DA6" w:rsidP="000B6DA6">
            <w:pPr>
              <w:jc w:val="center"/>
              <w:rPr>
                <w:b/>
                <w:bCs/>
              </w:rPr>
            </w:pPr>
            <w:r w:rsidRPr="000B6DA6">
              <w:rPr>
                <w:b/>
                <w:bCs/>
              </w:rPr>
              <w:t xml:space="preserve">Meet your spring supervisor </w:t>
            </w:r>
          </w:p>
          <w:p w14:paraId="0ABE0C77" w14:textId="010A0BB7" w:rsidR="00AA1548" w:rsidRDefault="000B6DA6" w:rsidP="000B6DA6">
            <w:pPr>
              <w:jc w:val="center"/>
            </w:pPr>
            <w:r w:rsidRPr="000B6DA6">
              <w:rPr>
                <w:b/>
                <w:bCs/>
              </w:rPr>
              <w:t>(No placement)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F0E3A8" w14:textId="77777777" w:rsidR="00AA1548" w:rsidRDefault="00AA1548" w:rsidP="00AA1548"/>
        </w:tc>
      </w:tr>
      <w:tr w:rsidR="00AA1548" w14:paraId="431E9A2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02F585" w14:textId="77777777" w:rsidR="00AA1548" w:rsidRDefault="00AA1548" w:rsidP="00AA1548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91B84B" w14:textId="77777777" w:rsidR="00AA1548" w:rsidRDefault="00AA1548" w:rsidP="00AA1548">
            <w:pPr>
              <w:pStyle w:val="Dates"/>
            </w:pPr>
            <w:r w:rsidRPr="00AA50BD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58124D" w14:textId="77777777" w:rsidR="00AA1548" w:rsidRDefault="00AA1548" w:rsidP="00AA1548">
            <w:pPr>
              <w:pStyle w:val="Dates"/>
            </w:pPr>
            <w:r w:rsidRPr="00AA50BD">
              <w:t>17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C2F3F6" w14:textId="77777777" w:rsidR="00AA1548" w:rsidRDefault="00AA1548" w:rsidP="00AA1548">
            <w:pPr>
              <w:pStyle w:val="Dates"/>
            </w:pPr>
            <w:r w:rsidRPr="00AA50BD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15CBA2" w14:textId="77777777" w:rsidR="00AA1548" w:rsidRDefault="00AA1548" w:rsidP="00AA1548">
            <w:pPr>
              <w:pStyle w:val="Dates"/>
            </w:pPr>
            <w:r w:rsidRPr="00AA50BD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31C038" w14:textId="77777777" w:rsidR="00AA1548" w:rsidRDefault="00AA1548" w:rsidP="00AA1548">
            <w:pPr>
              <w:pStyle w:val="Dates"/>
            </w:pPr>
            <w:r w:rsidRPr="00AA50BD">
              <w:t>20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A8284A" w14:textId="77777777" w:rsidR="00AA1548" w:rsidRDefault="00AA1548" w:rsidP="00AA1548">
            <w:pPr>
              <w:pStyle w:val="Dates"/>
            </w:pPr>
            <w:r w:rsidRPr="00AA50BD">
              <w:t>21</w:t>
            </w:r>
          </w:p>
        </w:tc>
      </w:tr>
      <w:tr w:rsidR="00AA1548" w14:paraId="7649CF8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0C2947" w14:textId="1E35FDAD" w:rsidR="00AA1548" w:rsidRDefault="000B6DA6" w:rsidP="000B6DA6">
            <w:pPr>
              <w:jc w:val="center"/>
            </w:pPr>
            <w:r>
              <w:t>Week 13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98463C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CB438A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EAD383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C0FBEB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8D2A1B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952F72" w14:textId="77777777" w:rsidR="00AA1548" w:rsidRDefault="00AA1548" w:rsidP="00AA1548"/>
        </w:tc>
      </w:tr>
      <w:tr w:rsidR="00AA1548" w14:paraId="03FAAA1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AB40D8" w14:textId="77777777" w:rsidR="00AA1548" w:rsidRDefault="00AA1548" w:rsidP="00AA1548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E3528C" w14:textId="77777777" w:rsidR="00AA1548" w:rsidRDefault="00AA1548" w:rsidP="00AA1548">
            <w:pPr>
              <w:pStyle w:val="Dates"/>
            </w:pPr>
            <w:r w:rsidRPr="00AA50BD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E2818E" w14:textId="30FADFC2" w:rsidR="00AA1548" w:rsidRDefault="00AA1548" w:rsidP="00AA1548">
            <w:pPr>
              <w:pStyle w:val="Dates"/>
            </w:pPr>
            <w:r w:rsidRPr="00AA50BD"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90DD02" w14:textId="494BC5AC" w:rsidR="00AA1548" w:rsidRDefault="00AA1548" w:rsidP="00AA1548">
            <w:pPr>
              <w:pStyle w:val="Dates"/>
            </w:pPr>
            <w:r w:rsidRPr="00AA50BD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7B66F3" w14:textId="094E8B20" w:rsidR="00AA1548" w:rsidRDefault="00AA1548" w:rsidP="00AA1548">
            <w:pPr>
              <w:pStyle w:val="Dates"/>
            </w:pPr>
            <w:r w:rsidRPr="00AA50BD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294E38" w14:textId="77777777" w:rsidR="00AA1548" w:rsidRDefault="00AA1548" w:rsidP="00AA1548">
            <w:pPr>
              <w:pStyle w:val="Dates"/>
            </w:pPr>
            <w:r w:rsidRPr="00AA50BD">
              <w:t>27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AAA14C" w14:textId="77777777" w:rsidR="00AA1548" w:rsidRDefault="00AA1548" w:rsidP="00AA1548">
            <w:pPr>
              <w:pStyle w:val="Dates"/>
            </w:pPr>
            <w:r w:rsidRPr="00AA50BD">
              <w:t>28</w:t>
            </w:r>
          </w:p>
        </w:tc>
      </w:tr>
      <w:tr w:rsidR="00AA1548" w14:paraId="7BED3EC4" w14:textId="77777777" w:rsidTr="00EC7B94">
        <w:tblPrEx>
          <w:tblLook w:val="04A0" w:firstRow="1" w:lastRow="0" w:firstColumn="1" w:lastColumn="0" w:noHBand="0" w:noVBand="1"/>
        </w:tblPrEx>
        <w:trPr>
          <w:trHeight w:hRule="exact" w:val="11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5CFBA4" w14:textId="1220BF2A" w:rsidR="00AA1548" w:rsidRDefault="000B6DA6" w:rsidP="000B6DA6">
            <w:pPr>
              <w:jc w:val="center"/>
            </w:pPr>
            <w:r>
              <w:t>Week 14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D7BE86" w14:textId="77777777" w:rsidR="00AA1548" w:rsidRDefault="00AA1548" w:rsidP="00AA1548"/>
          <w:p w14:paraId="4E1ACCB6" w14:textId="77777777" w:rsidR="000B6DA6" w:rsidRDefault="000B6DA6" w:rsidP="00AA1548"/>
          <w:p w14:paraId="79B4D99B" w14:textId="77777777" w:rsidR="00EC7B94" w:rsidRDefault="00EC7B94" w:rsidP="00AA1548">
            <w:pPr>
              <w:rPr>
                <w:b/>
                <w:bCs/>
              </w:rPr>
            </w:pPr>
          </w:p>
          <w:p w14:paraId="042EAC02" w14:textId="50F59DD5" w:rsidR="000B6DA6" w:rsidRPr="000B6DA6" w:rsidRDefault="000B6DA6" w:rsidP="00AA1548">
            <w:pPr>
              <w:rPr>
                <w:b/>
                <w:bCs/>
              </w:rPr>
            </w:pPr>
            <w:r w:rsidRPr="000B6DA6">
              <w:rPr>
                <w:b/>
                <w:bCs/>
              </w:rPr>
              <w:t>Make up day, if needed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00223F" w14:textId="77777777" w:rsidR="00AA1548" w:rsidRDefault="00AA1548" w:rsidP="00AA1548"/>
          <w:p w14:paraId="66E4BD89" w14:textId="77777777" w:rsidR="000B6DA6" w:rsidRDefault="000B6DA6" w:rsidP="00AA1548"/>
          <w:p w14:paraId="4EA0AE5F" w14:textId="77777777" w:rsidR="00EC7B94" w:rsidRDefault="00EC7B94" w:rsidP="00AA1548">
            <w:pPr>
              <w:rPr>
                <w:b/>
                <w:bCs/>
              </w:rPr>
            </w:pPr>
          </w:p>
          <w:p w14:paraId="0D896BA6" w14:textId="2A0CF85C" w:rsidR="000B6DA6" w:rsidRDefault="000B6DA6" w:rsidP="00AA1548">
            <w:r w:rsidRPr="000B6DA6">
              <w:rPr>
                <w:b/>
                <w:bCs/>
              </w:rPr>
              <w:t>Make up day, if needed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F36524" w14:textId="2366E2F4" w:rsidR="00AA1548" w:rsidRDefault="00EC7B94" w:rsidP="00AA15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E053D5" wp14:editId="4A554861">
                      <wp:simplePos x="0" y="0"/>
                      <wp:positionH relativeFrom="column">
                        <wp:posOffset>-2619375</wp:posOffset>
                      </wp:positionH>
                      <wp:positionV relativeFrom="paragraph">
                        <wp:posOffset>12700</wp:posOffset>
                      </wp:positionV>
                      <wp:extent cx="6372225" cy="400050"/>
                      <wp:effectExtent l="0" t="0" r="28575" b="19050"/>
                      <wp:wrapNone/>
                      <wp:docPr id="9782550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2225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6AD49E" w14:textId="7021DCC9" w:rsidR="000B6DA6" w:rsidRPr="000B6DA6" w:rsidRDefault="000B6DA6" w:rsidP="000B6D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B6DA6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FALL BREAK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053D5" id="_x0000_s1030" style="position:absolute;margin-left:-206.25pt;margin-top:1pt;width:501.7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" fillcolor="#156082 [3204]" strokecolor="#030e13 [484]" strokeweight="2pt">
                      <v:textbox>
                        <w:txbxContent>
                          <w:p w14:paraId="3D6AD49E" w14:textId="7021DCC9" w:rsidR="000B6DA6" w:rsidRPr="000B6DA6" w:rsidRDefault="000B6DA6" w:rsidP="000B6D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6DA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FALL BREAK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7C0BDD" w14:textId="0467D556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E00BCD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31B4AE" w14:textId="77777777" w:rsidR="00AA1548" w:rsidRDefault="00AA1548" w:rsidP="00AA1548"/>
        </w:tc>
      </w:tr>
      <w:tr w:rsidR="00AA1548" w14:paraId="295F2E2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8DD0F3" w14:textId="2AA5724D" w:rsidR="00AA1548" w:rsidRDefault="00EC7B94" w:rsidP="00AA1548">
            <w:pPr>
              <w:pStyle w:val="Date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989F5B" wp14:editId="7ADD415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109855</wp:posOffset>
                      </wp:positionV>
                      <wp:extent cx="952500" cy="571500"/>
                      <wp:effectExtent l="0" t="0" r="19050" b="19050"/>
                      <wp:wrapNone/>
                      <wp:docPr id="11081126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448D4B" w14:textId="77777777" w:rsidR="00EC7B94" w:rsidRPr="00EC7B94" w:rsidRDefault="00EC7B94" w:rsidP="00EC7B9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C7B94">
                                    <w:rPr>
                                      <w:b/>
                                      <w:bCs/>
                                    </w:rPr>
                                    <w:t xml:space="preserve">Week 15: </w:t>
                                  </w:r>
                                </w:p>
                                <w:p w14:paraId="68C586CC" w14:textId="42737461" w:rsidR="00EC7B94" w:rsidRPr="00EC7B94" w:rsidRDefault="00EC7B94" w:rsidP="00EC7B9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C7B94">
                                    <w:rPr>
                                      <w:b/>
                                      <w:bCs/>
                                    </w:rPr>
                                    <w:t>3-way final conference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89F5B" id="_x0000_s1031" style="position:absolute;left:0;text-align:left;margin-left:3.5pt;margin-top:8.65pt;width: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" fillcolor="#156082 [3204]" strokecolor="#030e13 [484]" strokeweight="2pt">
                      <v:textbox>
                        <w:txbxContent>
                          <w:p w14:paraId="62448D4B" w14:textId="77777777" w:rsidR="00EC7B94" w:rsidRPr="00EC7B94" w:rsidRDefault="00EC7B94" w:rsidP="00EC7B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7B94">
                              <w:rPr>
                                <w:b/>
                                <w:bCs/>
                              </w:rPr>
                              <w:t xml:space="preserve">Week 15: </w:t>
                            </w:r>
                          </w:p>
                          <w:p w14:paraId="68C586CC" w14:textId="42737461" w:rsidR="00EC7B94" w:rsidRPr="00EC7B94" w:rsidRDefault="00EC7B94" w:rsidP="00EC7B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7B94">
                              <w:rPr>
                                <w:b/>
                                <w:bCs/>
                              </w:rPr>
                              <w:t>3-way final conference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A1548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95DBE8" w14:textId="77777777" w:rsidR="00AA1548" w:rsidRDefault="00AA1548" w:rsidP="00AA1548">
            <w:pPr>
              <w:pStyle w:val="Dates"/>
            </w:pPr>
            <w:r w:rsidRPr="00AA50BD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22471E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0F4335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922517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A5BF38" w14:textId="77777777" w:rsidR="00AA1548" w:rsidRDefault="00AA1548" w:rsidP="00AA1548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A59558" w14:textId="77777777" w:rsidR="00AA1548" w:rsidRDefault="00AA1548" w:rsidP="00AA1548">
            <w:pPr>
              <w:pStyle w:val="Dates"/>
            </w:pPr>
          </w:p>
        </w:tc>
      </w:tr>
      <w:tr w:rsidR="00AA1548" w14:paraId="00F274C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7B730D" w14:textId="6EB4D6E8" w:rsidR="00AA1548" w:rsidRDefault="00AA1548" w:rsidP="00EC7B94">
            <w:pPr>
              <w:jc w:val="center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F9997A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81E2C5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E56661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953D4D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5D974D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824734" w14:textId="77777777" w:rsidR="00AA1548" w:rsidRDefault="00AA1548" w:rsidP="00AA1548"/>
        </w:tc>
      </w:tr>
    </w:tbl>
    <w:p w14:paraId="71F99B78" w14:textId="77777777" w:rsidR="00D435C2" w:rsidRDefault="00D435C2" w:rsidP="00D435C2">
      <w:pPr>
        <w:sectPr w:rsidR="00D435C2" w:rsidSect="002A591F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03CB151F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0FCE3FC9" w14:textId="77777777" w:rsidR="00800901" w:rsidRDefault="00800901" w:rsidP="00943931">
            <w:pPr>
              <w:pStyle w:val="Month"/>
            </w:pPr>
            <w:r>
              <w:lastRenderedPageBreak/>
              <w:t>December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7671B8CA" w14:textId="77777777" w:rsidR="00800901" w:rsidRDefault="00800901" w:rsidP="00943931"/>
        </w:tc>
      </w:tr>
      <w:tr w:rsidR="00800901" w14:paraId="6AC16C65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0F603EE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190187BF" w14:textId="77777777" w:rsidR="00800901" w:rsidRDefault="00AA1548" w:rsidP="00943931">
            <w:pPr>
              <w:pStyle w:val="Year"/>
            </w:pPr>
            <w:r>
              <w:t>2026</w:t>
            </w:r>
          </w:p>
        </w:tc>
      </w:tr>
      <w:tr w:rsidR="00800901" w:rsidRPr="003F1620" w14:paraId="36448041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9685FDF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432A72E" w14:textId="77777777" w:rsidR="00800901" w:rsidRPr="003F1620" w:rsidRDefault="00800901" w:rsidP="00943931"/>
        </w:tc>
      </w:tr>
      <w:tr w:rsidR="00800901" w14:paraId="4646C5F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CF910B5" w14:textId="77777777" w:rsidR="00800901" w:rsidRDefault="00000000" w:rsidP="00943931">
            <w:pPr>
              <w:pStyle w:val="Days"/>
            </w:pPr>
            <w:sdt>
              <w:sdtPr>
                <w:id w:val="1386836780"/>
                <w:placeholder>
                  <w:docPart w:val="B7D4B73BBF7A4B0F870BBF410C897FFE"/>
                </w:placeholder>
                <w:temporary/>
                <w:showingPlcHdr/>
                <w15:appearance w15:val="hidden"/>
              </w:sdtPr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A02DA73" w14:textId="77777777" w:rsidR="00800901" w:rsidRDefault="00000000" w:rsidP="00943931">
            <w:pPr>
              <w:pStyle w:val="Days"/>
            </w:pPr>
            <w:sdt>
              <w:sdtPr>
                <w:id w:val="-1097705681"/>
                <w:placeholder>
                  <w:docPart w:val="79DD57B359D947E699AF7BB8447AE07C"/>
                </w:placeholder>
                <w:temporary/>
                <w:showingPlcHdr/>
                <w15:appearance w15:val="hidden"/>
              </w:sdtPr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A8360CA" w14:textId="77777777" w:rsidR="00800901" w:rsidRDefault="00000000" w:rsidP="00943931">
            <w:pPr>
              <w:pStyle w:val="Days"/>
            </w:pPr>
            <w:sdt>
              <w:sdtPr>
                <w:id w:val="70863920"/>
                <w:placeholder>
                  <w:docPart w:val="49BD12F538404317BE9A275A76B37414"/>
                </w:placeholder>
                <w:temporary/>
                <w:showingPlcHdr/>
                <w15:appearance w15:val="hidden"/>
              </w:sdtPr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D251EB0" w14:textId="77777777" w:rsidR="00800901" w:rsidRDefault="00000000" w:rsidP="00943931">
            <w:pPr>
              <w:pStyle w:val="Days"/>
            </w:pPr>
            <w:sdt>
              <w:sdtPr>
                <w:id w:val="876591387"/>
                <w:placeholder>
                  <w:docPart w:val="698A53FD289E4C29A05254B6D021FA71"/>
                </w:placeholder>
                <w:temporary/>
                <w:showingPlcHdr/>
                <w15:appearance w15:val="hidden"/>
              </w:sdtPr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4174911" w14:textId="77777777" w:rsidR="00800901" w:rsidRDefault="00000000" w:rsidP="00943931">
            <w:pPr>
              <w:pStyle w:val="Days"/>
            </w:pPr>
            <w:sdt>
              <w:sdtPr>
                <w:id w:val="-1402218881"/>
                <w:placeholder>
                  <w:docPart w:val="6AEE6DFFE7D043B7A2DD593075568467"/>
                </w:placeholder>
                <w:temporary/>
                <w:showingPlcHdr/>
                <w15:appearance w15:val="hidden"/>
              </w:sdtPr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C5ABFDB" w14:textId="77777777" w:rsidR="00800901" w:rsidRDefault="00000000" w:rsidP="00943931">
            <w:pPr>
              <w:pStyle w:val="Days"/>
            </w:pPr>
            <w:sdt>
              <w:sdtPr>
                <w:id w:val="936644676"/>
                <w:placeholder>
                  <w:docPart w:val="4B674A4E4E7649E4A8013C323A47DCF1"/>
                </w:placeholder>
                <w:temporary/>
                <w:showingPlcHdr/>
                <w15:appearance w15:val="hidden"/>
              </w:sdtPr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07F149E" w14:textId="77777777" w:rsidR="00800901" w:rsidRDefault="00000000" w:rsidP="00943931">
            <w:pPr>
              <w:pStyle w:val="Days"/>
            </w:pPr>
            <w:sdt>
              <w:sdtPr>
                <w:id w:val="1396164252"/>
                <w:placeholder>
                  <w:docPart w:val="390B5EEAA3AE450ABA82DFC6E6CC8DE9"/>
                </w:placeholder>
                <w:temporary/>
                <w:showingPlcHdr/>
                <w15:appearance w15:val="hidden"/>
              </w:sdtPr>
              <w:sdtContent>
                <w:r w:rsidR="00800901">
                  <w:t>Saturday</w:t>
                </w:r>
              </w:sdtContent>
            </w:sdt>
          </w:p>
        </w:tc>
      </w:tr>
      <w:tr w:rsidR="00AA1548" w14:paraId="4E6836F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267DE3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B8346B" w14:textId="77777777" w:rsidR="00AA1548" w:rsidRDefault="00AA1548" w:rsidP="00AA1548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BFED98" w14:textId="77777777" w:rsidR="00AA1548" w:rsidRDefault="00AA1548" w:rsidP="00AA1548">
            <w:pPr>
              <w:pStyle w:val="Dates"/>
            </w:pPr>
            <w:r w:rsidRPr="00604EC9"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0AE2D1" w14:textId="77777777" w:rsidR="00AA1548" w:rsidRDefault="00AA1548" w:rsidP="00AA1548">
            <w:pPr>
              <w:pStyle w:val="Dates"/>
            </w:pPr>
            <w:r w:rsidRPr="00604EC9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AC5CD8" w14:textId="77777777" w:rsidR="00AA1548" w:rsidRDefault="00AA1548" w:rsidP="00AA1548">
            <w:pPr>
              <w:pStyle w:val="Dates"/>
            </w:pPr>
            <w:r w:rsidRPr="00604EC9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729A0A" w14:textId="77777777" w:rsidR="00AA1548" w:rsidRDefault="00AA1548" w:rsidP="00AA1548">
            <w:pPr>
              <w:pStyle w:val="Dates"/>
            </w:pPr>
            <w:r w:rsidRPr="00604EC9">
              <w:t>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8C6E17" w14:textId="77777777" w:rsidR="00AA1548" w:rsidRDefault="00AA1548" w:rsidP="00AA1548">
            <w:pPr>
              <w:pStyle w:val="Dates"/>
            </w:pPr>
            <w:r w:rsidRPr="00604EC9">
              <w:t>5</w:t>
            </w:r>
          </w:p>
        </w:tc>
      </w:tr>
      <w:tr w:rsidR="00AA1548" w14:paraId="0069F03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111D3D" w14:textId="75F7714D" w:rsidR="00AA1548" w:rsidRDefault="00AA1548" w:rsidP="00EC7B94">
            <w:pPr>
              <w:jc w:val="center"/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9B6489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6C9829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16462B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8EC154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9B87F6" w14:textId="2A1465F2" w:rsidR="00AA1548" w:rsidRPr="00EC7B94" w:rsidRDefault="00EC7B94" w:rsidP="00EC7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Last day of placement (if no make </w:t>
            </w:r>
            <w:proofErr w:type="gramStart"/>
            <w:r>
              <w:rPr>
                <w:b/>
                <w:bCs/>
              </w:rPr>
              <w:t>ups are</w:t>
            </w:r>
            <w:proofErr w:type="gramEnd"/>
            <w:r>
              <w:rPr>
                <w:b/>
                <w:bCs/>
              </w:rPr>
              <w:t xml:space="preserve"> needed)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BBB70B" w14:textId="77777777" w:rsidR="00AA1548" w:rsidRDefault="00AA1548" w:rsidP="00AA1548"/>
        </w:tc>
      </w:tr>
      <w:tr w:rsidR="00AA1548" w14:paraId="4C4D0EA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3087C6" w14:textId="77777777" w:rsidR="00AA1548" w:rsidRDefault="00AA1548" w:rsidP="00AA1548">
            <w:pPr>
              <w:pStyle w:val="Dates"/>
            </w:pPr>
            <w: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D5C06E" w14:textId="77777777" w:rsidR="00AA1548" w:rsidRDefault="00AA1548" w:rsidP="00AA1548">
            <w:pPr>
              <w:pStyle w:val="Dates"/>
            </w:pPr>
            <w:r w:rsidRPr="00604EC9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43E373" w14:textId="77777777" w:rsidR="00AA1548" w:rsidRDefault="00AA1548" w:rsidP="00AA1548">
            <w:pPr>
              <w:pStyle w:val="Dates"/>
            </w:pPr>
            <w:r w:rsidRPr="00604EC9"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79820D" w14:textId="77777777" w:rsidR="00AA1548" w:rsidRDefault="00AA1548" w:rsidP="00AA1548">
            <w:pPr>
              <w:pStyle w:val="Dates"/>
            </w:pPr>
            <w:r w:rsidRPr="00604EC9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7F0D4E" w14:textId="77777777" w:rsidR="00AA1548" w:rsidRDefault="00AA1548" w:rsidP="00AA1548">
            <w:pPr>
              <w:pStyle w:val="Dates"/>
            </w:pPr>
            <w:r w:rsidRPr="00604EC9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2E4858" w14:textId="77777777" w:rsidR="00AA1548" w:rsidRDefault="00AA1548" w:rsidP="00AA1548">
            <w:pPr>
              <w:pStyle w:val="Dates"/>
            </w:pPr>
            <w:r w:rsidRPr="00604EC9">
              <w:t>11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9A3E19" w14:textId="77777777" w:rsidR="00AA1548" w:rsidRDefault="00AA1548" w:rsidP="00AA1548">
            <w:pPr>
              <w:pStyle w:val="Dates"/>
            </w:pPr>
            <w:r w:rsidRPr="00604EC9">
              <w:t>12</w:t>
            </w:r>
          </w:p>
        </w:tc>
      </w:tr>
      <w:tr w:rsidR="00AA1548" w14:paraId="29EF8CB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385178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9A4DE5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10F5EA" w14:textId="77777777" w:rsidR="00AA1548" w:rsidRDefault="00EC7B94" w:rsidP="00EC7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 421 – Final class</w:t>
            </w:r>
          </w:p>
          <w:p w14:paraId="54AB3A35" w14:textId="6BD7DE20" w:rsidR="00EC7B94" w:rsidRPr="00EC7B94" w:rsidRDefault="00EC7B94" w:rsidP="00EC7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am – 12 pm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E4F24C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302ECB" w14:textId="62EF0DCA" w:rsidR="00AA1548" w:rsidRPr="00EC7B94" w:rsidRDefault="00EC7B94" w:rsidP="00EC7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Day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7FEBC7" w14:textId="4C96C213" w:rsidR="00AA1548" w:rsidRPr="00EC7B94" w:rsidRDefault="00EC7B94" w:rsidP="00EC7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Exams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84F675" w14:textId="77777777" w:rsidR="00AA1548" w:rsidRDefault="00AA1548" w:rsidP="00AA1548"/>
        </w:tc>
      </w:tr>
      <w:tr w:rsidR="00AA1548" w14:paraId="7AF7CAD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F63ABE" w14:textId="77777777" w:rsidR="00AA1548" w:rsidRDefault="00AA1548" w:rsidP="00AA1548">
            <w:pPr>
              <w:pStyle w:val="Dates"/>
            </w:pPr>
            <w: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88B4D" w14:textId="77777777" w:rsidR="00AA1548" w:rsidRDefault="00AA1548" w:rsidP="00AA1548">
            <w:pPr>
              <w:pStyle w:val="Dates"/>
            </w:pPr>
            <w:r w:rsidRPr="00604EC9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44E19D" w14:textId="77777777" w:rsidR="00AA1548" w:rsidRDefault="00AA1548" w:rsidP="00AA1548">
            <w:pPr>
              <w:pStyle w:val="Dates"/>
            </w:pPr>
            <w:r w:rsidRPr="00604EC9">
              <w:t>15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90194D" w14:textId="77777777" w:rsidR="00AA1548" w:rsidRDefault="00AA1548" w:rsidP="00AA1548">
            <w:pPr>
              <w:pStyle w:val="Dates"/>
            </w:pPr>
            <w:r w:rsidRPr="00604EC9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793EF" w14:textId="77777777" w:rsidR="00AA1548" w:rsidRDefault="00AA1548" w:rsidP="00AA1548">
            <w:pPr>
              <w:pStyle w:val="Dates"/>
            </w:pPr>
            <w:r w:rsidRPr="00604EC9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63267E" w14:textId="77777777" w:rsidR="00AA1548" w:rsidRDefault="00AA1548" w:rsidP="00AA1548">
            <w:pPr>
              <w:pStyle w:val="Dates"/>
            </w:pPr>
            <w:r w:rsidRPr="00604EC9">
              <w:t>18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C8948E" w14:textId="77777777" w:rsidR="00AA1548" w:rsidRDefault="00AA1548" w:rsidP="00AA1548">
            <w:pPr>
              <w:pStyle w:val="Dates"/>
            </w:pPr>
            <w:r w:rsidRPr="00604EC9">
              <w:t>19</w:t>
            </w:r>
          </w:p>
        </w:tc>
      </w:tr>
      <w:tr w:rsidR="00EC7B94" w14:paraId="15AFFBD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2CE62F" w14:textId="77777777" w:rsidR="00EC7B94" w:rsidRDefault="00EC7B94" w:rsidP="00EC7B94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875158" w14:textId="77687038" w:rsidR="00EC7B94" w:rsidRDefault="00EC7B94" w:rsidP="00EC7B94">
            <w:pPr>
              <w:jc w:val="center"/>
            </w:pPr>
            <w:r w:rsidRPr="00B964BE">
              <w:rPr>
                <w:b/>
                <w:bCs/>
              </w:rPr>
              <w:t>Final Exams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48869F" w14:textId="7CA60542" w:rsidR="00EC7B94" w:rsidRDefault="00EC7B94" w:rsidP="00EC7B94">
            <w:pPr>
              <w:jc w:val="center"/>
            </w:pPr>
            <w:r w:rsidRPr="00B964BE">
              <w:rPr>
                <w:b/>
                <w:bCs/>
              </w:rPr>
              <w:t>Final Exams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613996" w14:textId="0824AAFE" w:rsidR="00EC7B94" w:rsidRDefault="00EC7B94" w:rsidP="00EC7B94">
            <w:pPr>
              <w:jc w:val="center"/>
            </w:pPr>
            <w:r w:rsidRPr="00B964BE">
              <w:rPr>
                <w:b/>
                <w:bCs/>
              </w:rPr>
              <w:t>Final Exams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EAEF54" w14:textId="01C0890D" w:rsidR="00EC7B94" w:rsidRDefault="00EC7B94" w:rsidP="00EC7B94">
            <w:pPr>
              <w:jc w:val="center"/>
            </w:pPr>
            <w:r w:rsidRPr="00B964BE">
              <w:rPr>
                <w:b/>
                <w:bCs/>
              </w:rPr>
              <w:t>Final Exams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EC606C" w14:textId="525662BB" w:rsidR="00EC7B94" w:rsidRDefault="00EC7B94" w:rsidP="00EC7B94">
            <w:pPr>
              <w:jc w:val="center"/>
            </w:pPr>
            <w:r w:rsidRPr="00B964BE">
              <w:rPr>
                <w:b/>
                <w:bCs/>
              </w:rPr>
              <w:t>Final Exams</w:t>
            </w:r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3C19A0" w14:textId="77777777" w:rsidR="00EC7B94" w:rsidRDefault="00EC7B94" w:rsidP="00EC7B94"/>
        </w:tc>
      </w:tr>
      <w:tr w:rsidR="00AA1548" w14:paraId="6090C4B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5D7CD1" w14:textId="77777777" w:rsidR="00AA1548" w:rsidRDefault="00AA1548" w:rsidP="00AA1548">
            <w:pPr>
              <w:pStyle w:val="Dates"/>
            </w:pPr>
            <w: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8A0E41" w14:textId="77777777" w:rsidR="00AA1548" w:rsidRDefault="00AA1548" w:rsidP="00AA1548">
            <w:pPr>
              <w:pStyle w:val="Dates"/>
            </w:pPr>
            <w:r w:rsidRPr="00604EC9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51B386" w14:textId="77777777" w:rsidR="00AA1548" w:rsidRDefault="00AA1548" w:rsidP="00AA1548">
            <w:pPr>
              <w:pStyle w:val="Dates"/>
            </w:pPr>
            <w:r w:rsidRPr="00604EC9">
              <w:t>22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60E256" w14:textId="77777777" w:rsidR="00AA1548" w:rsidRDefault="00AA1548" w:rsidP="00AA1548">
            <w:pPr>
              <w:pStyle w:val="Dates"/>
            </w:pPr>
            <w:r w:rsidRPr="00604EC9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D7E218" w14:textId="77777777" w:rsidR="00AA1548" w:rsidRDefault="00AA1548" w:rsidP="00AA1548">
            <w:pPr>
              <w:pStyle w:val="Dates"/>
            </w:pPr>
            <w:r w:rsidRPr="00604EC9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099F4A" w14:textId="77777777" w:rsidR="00AA1548" w:rsidRDefault="00AA1548" w:rsidP="00AA1548">
            <w:pPr>
              <w:pStyle w:val="Dates"/>
            </w:pPr>
            <w:r w:rsidRPr="00604EC9">
              <w:t>25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30BB5D" w14:textId="77777777" w:rsidR="00AA1548" w:rsidRDefault="00AA1548" w:rsidP="00AA1548">
            <w:pPr>
              <w:pStyle w:val="Dates"/>
            </w:pPr>
            <w:r w:rsidRPr="00604EC9">
              <w:t>26</w:t>
            </w:r>
          </w:p>
        </w:tc>
      </w:tr>
      <w:tr w:rsidR="00AA1548" w14:paraId="26E2668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D66EFA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6C3AE5" w14:textId="6710B71D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1C4760" w14:textId="77777777" w:rsidR="00AA1548" w:rsidRDefault="00AA1548" w:rsidP="00AA1548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EADBBB" w14:textId="77777777" w:rsidR="00AA1548" w:rsidRDefault="00AA1548" w:rsidP="00AA1548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FC7511" w14:textId="074DBB3D" w:rsidR="00AA1548" w:rsidRDefault="00EC7B94" w:rsidP="00AA154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AAFAA9" wp14:editId="6624081B">
                      <wp:simplePos x="0" y="0"/>
                      <wp:positionH relativeFrom="column">
                        <wp:posOffset>-3924935</wp:posOffset>
                      </wp:positionH>
                      <wp:positionV relativeFrom="paragraph">
                        <wp:posOffset>101600</wp:posOffset>
                      </wp:positionV>
                      <wp:extent cx="6372225" cy="1152525"/>
                      <wp:effectExtent l="0" t="0" r="28575" b="28575"/>
                      <wp:wrapNone/>
                      <wp:docPr id="19135497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2225" cy="1152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8389DA" w14:textId="47398610" w:rsidR="00EC7B94" w:rsidRPr="000B6DA6" w:rsidRDefault="00EC7B94" w:rsidP="00EC7B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WINTER BREAK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AFAA9" id="_x0000_s1032" style="position:absolute;margin-left:-309.05pt;margin-top:8pt;width:501.75pt;height:9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" fillcolor="#156082 [3204]" strokecolor="#030e13 [484]" strokeweight="2pt">
                      <v:textbox>
                        <w:txbxContent>
                          <w:p w14:paraId="098389DA" w14:textId="47398610" w:rsidR="00EC7B94" w:rsidRPr="000B6DA6" w:rsidRDefault="00EC7B94" w:rsidP="00EC7B9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WINTER BREAK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23E8BE" w14:textId="77777777" w:rsidR="00AA1548" w:rsidRDefault="00AA1548" w:rsidP="00AA1548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A47327" w14:textId="77777777" w:rsidR="00AA1548" w:rsidRDefault="00AA1548" w:rsidP="00AA1548"/>
        </w:tc>
      </w:tr>
      <w:tr w:rsidR="00AA1548" w14:paraId="49A3C57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832A58" w14:textId="77777777" w:rsidR="00AA1548" w:rsidRDefault="00AA1548" w:rsidP="00AA1548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FC56C0" w14:textId="77777777" w:rsidR="00AA1548" w:rsidRDefault="00AA1548" w:rsidP="00AA1548">
            <w:pPr>
              <w:pStyle w:val="Dates"/>
            </w:pPr>
            <w:r w:rsidRPr="00604EC9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98C2FD" w14:textId="77777777" w:rsidR="00AA1548" w:rsidRDefault="00AA1548" w:rsidP="00AA1548">
            <w:pPr>
              <w:pStyle w:val="Dates"/>
            </w:pPr>
            <w:r w:rsidRPr="00604EC9">
              <w:t>29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7D4970" w14:textId="77777777" w:rsidR="00AA1548" w:rsidRDefault="00AA1548" w:rsidP="00AA1548">
            <w:pPr>
              <w:pStyle w:val="Dates"/>
            </w:pPr>
            <w:r w:rsidRPr="00604EC9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7737DD" w14:textId="77777777" w:rsidR="00AA1548" w:rsidRDefault="00AA1548" w:rsidP="00AA1548">
            <w:pPr>
              <w:pStyle w:val="Dates"/>
            </w:pPr>
            <w:r w:rsidRPr="00604EC9"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A6DB87" w14:textId="77777777" w:rsidR="00AA1548" w:rsidRDefault="00AA1548" w:rsidP="00AA1548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406D09" w14:textId="77777777" w:rsidR="00AA1548" w:rsidRDefault="00AA1548" w:rsidP="00AA1548">
            <w:pPr>
              <w:pStyle w:val="Dates"/>
            </w:pPr>
          </w:p>
        </w:tc>
      </w:tr>
      <w:tr w:rsidR="0005195E" w14:paraId="53B5DE07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DA4B5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89AA9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62361A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C255B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5F384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FDE93D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E9718B" w14:textId="77777777" w:rsidR="00800901" w:rsidRDefault="00800901" w:rsidP="00943931"/>
        </w:tc>
      </w:tr>
    </w:tbl>
    <w:p w14:paraId="01FE7DD8" w14:textId="77777777" w:rsidR="00D435C2" w:rsidRDefault="00D435C2"/>
    <w:sectPr w:rsidR="00D435C2" w:rsidSect="002A591F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82E71" w14:textId="77777777" w:rsidR="00830521" w:rsidRDefault="00830521">
      <w:pPr>
        <w:spacing w:before="0" w:after="0"/>
      </w:pPr>
      <w:r>
        <w:separator/>
      </w:r>
    </w:p>
  </w:endnote>
  <w:endnote w:type="continuationSeparator" w:id="0">
    <w:p w14:paraId="0F2E1053" w14:textId="77777777" w:rsidR="00830521" w:rsidRDefault="008305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A614" w14:textId="77777777" w:rsidR="00830521" w:rsidRDefault="00830521">
      <w:pPr>
        <w:spacing w:before="0" w:after="0"/>
      </w:pPr>
      <w:r>
        <w:separator/>
      </w:r>
    </w:p>
  </w:footnote>
  <w:footnote w:type="continuationSeparator" w:id="0">
    <w:p w14:paraId="499889DD" w14:textId="77777777" w:rsidR="00830521" w:rsidRDefault="0083052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0B6DA6"/>
    <w:rsid w:val="00020C49"/>
    <w:rsid w:val="0005195E"/>
    <w:rsid w:val="00056814"/>
    <w:rsid w:val="0006779F"/>
    <w:rsid w:val="00080EF7"/>
    <w:rsid w:val="000A20FE"/>
    <w:rsid w:val="000B6DA6"/>
    <w:rsid w:val="00100BAF"/>
    <w:rsid w:val="0011772B"/>
    <w:rsid w:val="00145E24"/>
    <w:rsid w:val="0019694E"/>
    <w:rsid w:val="001A3A8D"/>
    <w:rsid w:val="001C5DC3"/>
    <w:rsid w:val="0027720C"/>
    <w:rsid w:val="00290CF4"/>
    <w:rsid w:val="002A591F"/>
    <w:rsid w:val="002F6E35"/>
    <w:rsid w:val="003A63E1"/>
    <w:rsid w:val="003A7FDB"/>
    <w:rsid w:val="003B47BC"/>
    <w:rsid w:val="003D7DDA"/>
    <w:rsid w:val="003F1620"/>
    <w:rsid w:val="00406C2A"/>
    <w:rsid w:val="00454FED"/>
    <w:rsid w:val="004C5B17"/>
    <w:rsid w:val="004F670E"/>
    <w:rsid w:val="005069BC"/>
    <w:rsid w:val="005562FE"/>
    <w:rsid w:val="00557989"/>
    <w:rsid w:val="00572E54"/>
    <w:rsid w:val="005A0F36"/>
    <w:rsid w:val="005D393D"/>
    <w:rsid w:val="007564A4"/>
    <w:rsid w:val="007777B1"/>
    <w:rsid w:val="007A49F2"/>
    <w:rsid w:val="007F23B1"/>
    <w:rsid w:val="00800901"/>
    <w:rsid w:val="00830521"/>
    <w:rsid w:val="00874C9A"/>
    <w:rsid w:val="008816EE"/>
    <w:rsid w:val="009035F5"/>
    <w:rsid w:val="0092231B"/>
    <w:rsid w:val="00944085"/>
    <w:rsid w:val="00946A27"/>
    <w:rsid w:val="00953A96"/>
    <w:rsid w:val="009A0FFF"/>
    <w:rsid w:val="00A4654E"/>
    <w:rsid w:val="00A73BBF"/>
    <w:rsid w:val="00AA1548"/>
    <w:rsid w:val="00AA245C"/>
    <w:rsid w:val="00AB29FA"/>
    <w:rsid w:val="00B70858"/>
    <w:rsid w:val="00B8151A"/>
    <w:rsid w:val="00B854C9"/>
    <w:rsid w:val="00B97BB2"/>
    <w:rsid w:val="00C0276E"/>
    <w:rsid w:val="00C11D39"/>
    <w:rsid w:val="00C229EA"/>
    <w:rsid w:val="00C71D73"/>
    <w:rsid w:val="00C7735D"/>
    <w:rsid w:val="00CB1C1C"/>
    <w:rsid w:val="00CC02EC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3B83"/>
    <w:rsid w:val="00E54E11"/>
    <w:rsid w:val="00E85D16"/>
    <w:rsid w:val="00EA1691"/>
    <w:rsid w:val="00EB320B"/>
    <w:rsid w:val="00EC7B94"/>
    <w:rsid w:val="00F27DA0"/>
    <w:rsid w:val="00F27F58"/>
    <w:rsid w:val="00F45D9F"/>
    <w:rsid w:val="00F710A7"/>
    <w:rsid w:val="00FA21CA"/>
    <w:rsid w:val="00FA39FF"/>
    <w:rsid w:val="00FA62E6"/>
    <w:rsid w:val="00FD6436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97710A"/>
  <w15:docId w15:val="{F4D898FD-838D-490F-99C7-2B1F247A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156082" w:themeColor="accent1" w:shadow="1"/>
        <w:left w:val="single" w:sz="2" w:space="10" w:color="156082" w:themeColor="accent1" w:shadow="1"/>
        <w:bottom w:val="single" w:sz="2" w:space="10" w:color="156082" w:themeColor="accent1" w:shadow="1"/>
        <w:right w:val="single" w:sz="2" w:space="10" w:color="156082" w:themeColor="accent1" w:shadow="1"/>
      </w:pBdr>
      <w:ind w:left="1152" w:right="1152"/>
    </w:pPr>
    <w:rPr>
      <w:i/>
      <w:iCs/>
      <w:color w:val="156082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156082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15608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15608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0A2F4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0A2F4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alardy\AppData\Roaming\Microsoft\Templates\Banner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152BB8B01B4C92BD7C2A7811D04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DB143-A164-48CF-AC4C-EA50DFB557A8}"/>
      </w:docPartPr>
      <w:docPartBody>
        <w:p w:rsidR="00000000" w:rsidRDefault="00000000">
          <w:pPr>
            <w:pStyle w:val="FE152BB8B01B4C92BD7C2A7811D04D57"/>
          </w:pPr>
          <w:r>
            <w:t>Sunday</w:t>
          </w:r>
        </w:p>
      </w:docPartBody>
    </w:docPart>
    <w:docPart>
      <w:docPartPr>
        <w:name w:val="5BD060E142C64258B7185923FE4C8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AD53A-F292-4B98-81E4-F2FDC2686C8E}"/>
      </w:docPartPr>
      <w:docPartBody>
        <w:p w:rsidR="00000000" w:rsidRDefault="00000000">
          <w:pPr>
            <w:pStyle w:val="5BD060E142C64258B7185923FE4C88C3"/>
          </w:pPr>
          <w:r>
            <w:t>Monday</w:t>
          </w:r>
        </w:p>
      </w:docPartBody>
    </w:docPart>
    <w:docPart>
      <w:docPartPr>
        <w:name w:val="78BB11DFC39F4545A3E1F6674A07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4551-89BA-48AE-8769-D5F2B85814B8}"/>
      </w:docPartPr>
      <w:docPartBody>
        <w:p w:rsidR="00000000" w:rsidRDefault="00000000">
          <w:pPr>
            <w:pStyle w:val="78BB11DFC39F4545A3E1F6674A0798FB"/>
          </w:pPr>
          <w:r>
            <w:t>Tuesday</w:t>
          </w:r>
        </w:p>
      </w:docPartBody>
    </w:docPart>
    <w:docPart>
      <w:docPartPr>
        <w:name w:val="61D8351ED3FF4F6CB999AF00C7695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3C2FD-C0E2-432B-B57D-8CBDB7F0B4E7}"/>
      </w:docPartPr>
      <w:docPartBody>
        <w:p w:rsidR="00000000" w:rsidRDefault="00000000">
          <w:pPr>
            <w:pStyle w:val="61D8351ED3FF4F6CB999AF00C769538C"/>
          </w:pPr>
          <w:r>
            <w:t>Wednesday</w:t>
          </w:r>
        </w:p>
      </w:docPartBody>
    </w:docPart>
    <w:docPart>
      <w:docPartPr>
        <w:name w:val="20550BF5F5344EB2AE9363897A817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A55B-B294-4B58-86B8-7BB82EBA7553}"/>
      </w:docPartPr>
      <w:docPartBody>
        <w:p w:rsidR="00000000" w:rsidRDefault="00000000">
          <w:pPr>
            <w:pStyle w:val="20550BF5F5344EB2AE9363897A817034"/>
          </w:pPr>
          <w:r>
            <w:t>Thursday</w:t>
          </w:r>
        </w:p>
      </w:docPartBody>
    </w:docPart>
    <w:docPart>
      <w:docPartPr>
        <w:name w:val="DE8247B4A78B4554A2321D0F5562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FF8B-0A03-4929-BAA5-B7D2419AB561}"/>
      </w:docPartPr>
      <w:docPartBody>
        <w:p w:rsidR="00000000" w:rsidRDefault="00000000">
          <w:pPr>
            <w:pStyle w:val="DE8247B4A78B4554A2321D0F556280F0"/>
          </w:pPr>
          <w:r>
            <w:t>Friday</w:t>
          </w:r>
        </w:p>
      </w:docPartBody>
    </w:docPart>
    <w:docPart>
      <w:docPartPr>
        <w:name w:val="BEA74F094C6A4D1B84D9C41E3449D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C360C-7BF3-4FE2-80D9-110790D56FBB}"/>
      </w:docPartPr>
      <w:docPartBody>
        <w:p w:rsidR="00000000" w:rsidRDefault="00000000">
          <w:pPr>
            <w:pStyle w:val="BEA74F094C6A4D1B84D9C41E3449D857"/>
          </w:pPr>
          <w:r>
            <w:t>Saturday</w:t>
          </w:r>
        </w:p>
      </w:docPartBody>
    </w:docPart>
    <w:docPart>
      <w:docPartPr>
        <w:name w:val="1873D2489EBD44A1B96C2E12BCEC4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FEDE-837B-425A-9CBC-C9453DA12F8A}"/>
      </w:docPartPr>
      <w:docPartBody>
        <w:p w:rsidR="00000000" w:rsidRDefault="00000000">
          <w:pPr>
            <w:pStyle w:val="1873D2489EBD44A1B96C2E12BCEC4BD5"/>
          </w:pPr>
          <w:r>
            <w:t>Sunday</w:t>
          </w:r>
        </w:p>
      </w:docPartBody>
    </w:docPart>
    <w:docPart>
      <w:docPartPr>
        <w:name w:val="9D7778F0E52D48D2AEBF057012FF3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E5910-70AB-4AA1-B141-A1880F6D03F9}"/>
      </w:docPartPr>
      <w:docPartBody>
        <w:p w:rsidR="00000000" w:rsidRDefault="00000000">
          <w:pPr>
            <w:pStyle w:val="9D7778F0E52D48D2AEBF057012FF3AD7"/>
          </w:pPr>
          <w:r>
            <w:t>Monday</w:t>
          </w:r>
        </w:p>
      </w:docPartBody>
    </w:docPart>
    <w:docPart>
      <w:docPartPr>
        <w:name w:val="E27A2A124F964707AC14C4ACF1D78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05E0F-A86F-4929-AAFD-B85EBCC20CEF}"/>
      </w:docPartPr>
      <w:docPartBody>
        <w:p w:rsidR="00000000" w:rsidRDefault="00000000">
          <w:pPr>
            <w:pStyle w:val="E27A2A124F964707AC14C4ACF1D78C8B"/>
          </w:pPr>
          <w:r>
            <w:t>Tuesday</w:t>
          </w:r>
        </w:p>
      </w:docPartBody>
    </w:docPart>
    <w:docPart>
      <w:docPartPr>
        <w:name w:val="D383BB3FB5ED494C8881CEC539BD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1F108-9E0C-4FD7-B88B-C8324E1D2853}"/>
      </w:docPartPr>
      <w:docPartBody>
        <w:p w:rsidR="00000000" w:rsidRDefault="00000000">
          <w:pPr>
            <w:pStyle w:val="D383BB3FB5ED494C8881CEC539BDEC77"/>
          </w:pPr>
          <w:r>
            <w:t>Wednesday</w:t>
          </w:r>
        </w:p>
      </w:docPartBody>
    </w:docPart>
    <w:docPart>
      <w:docPartPr>
        <w:name w:val="D1A66A375053401088B1CBBFC8894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2B871-D733-47BD-9160-B3CA30EAFF71}"/>
      </w:docPartPr>
      <w:docPartBody>
        <w:p w:rsidR="00000000" w:rsidRDefault="00000000">
          <w:pPr>
            <w:pStyle w:val="D1A66A375053401088B1CBBFC889477C"/>
          </w:pPr>
          <w:r>
            <w:t>Thursday</w:t>
          </w:r>
        </w:p>
      </w:docPartBody>
    </w:docPart>
    <w:docPart>
      <w:docPartPr>
        <w:name w:val="CA3CF3B59CB1459C90566396D7423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CB51B-7163-435A-B5B8-2918C97080E8}"/>
      </w:docPartPr>
      <w:docPartBody>
        <w:p w:rsidR="00000000" w:rsidRDefault="00000000">
          <w:pPr>
            <w:pStyle w:val="CA3CF3B59CB1459C90566396D742329B"/>
          </w:pPr>
          <w:r>
            <w:t>Friday</w:t>
          </w:r>
        </w:p>
      </w:docPartBody>
    </w:docPart>
    <w:docPart>
      <w:docPartPr>
        <w:name w:val="742141A1848D4EE9AA0431184419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46FD3-53FB-45BB-A373-54392149CFC7}"/>
      </w:docPartPr>
      <w:docPartBody>
        <w:p w:rsidR="00000000" w:rsidRDefault="00000000">
          <w:pPr>
            <w:pStyle w:val="742141A1848D4EE9AA0431184419D772"/>
          </w:pPr>
          <w:r>
            <w:t>Saturday</w:t>
          </w:r>
        </w:p>
      </w:docPartBody>
    </w:docPart>
    <w:docPart>
      <w:docPartPr>
        <w:name w:val="9B124AD4BD0B48128C1FC336FE78D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7E4F-C518-4291-8814-CA19AC847AC7}"/>
      </w:docPartPr>
      <w:docPartBody>
        <w:p w:rsidR="00000000" w:rsidRDefault="00000000">
          <w:pPr>
            <w:pStyle w:val="9B124AD4BD0B48128C1FC336FE78D848"/>
          </w:pPr>
          <w:r>
            <w:t>Sunday</w:t>
          </w:r>
        </w:p>
      </w:docPartBody>
    </w:docPart>
    <w:docPart>
      <w:docPartPr>
        <w:name w:val="708C12FD0A8F4EB6B49D3F93FFEC0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7D95B-0680-4F8B-8BC0-F20B1546F4B6}"/>
      </w:docPartPr>
      <w:docPartBody>
        <w:p w:rsidR="00000000" w:rsidRDefault="00000000">
          <w:pPr>
            <w:pStyle w:val="708C12FD0A8F4EB6B49D3F93FFEC0170"/>
          </w:pPr>
          <w:r>
            <w:t>Monday</w:t>
          </w:r>
        </w:p>
      </w:docPartBody>
    </w:docPart>
    <w:docPart>
      <w:docPartPr>
        <w:name w:val="6799087420534376B25863C5CBD23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7463E-1A86-4A70-B330-73D01277E783}"/>
      </w:docPartPr>
      <w:docPartBody>
        <w:p w:rsidR="00000000" w:rsidRDefault="00000000">
          <w:pPr>
            <w:pStyle w:val="6799087420534376B25863C5CBD23A80"/>
          </w:pPr>
          <w:r>
            <w:t>Tuesday</w:t>
          </w:r>
        </w:p>
      </w:docPartBody>
    </w:docPart>
    <w:docPart>
      <w:docPartPr>
        <w:name w:val="FB3FD288559840589AEE675BDB72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3CBE4-20D1-4802-868B-AD17274EAFBD}"/>
      </w:docPartPr>
      <w:docPartBody>
        <w:p w:rsidR="00000000" w:rsidRDefault="00000000">
          <w:pPr>
            <w:pStyle w:val="FB3FD288559840589AEE675BDB72121B"/>
          </w:pPr>
          <w:r>
            <w:t>Wednesday</w:t>
          </w:r>
        </w:p>
      </w:docPartBody>
    </w:docPart>
    <w:docPart>
      <w:docPartPr>
        <w:name w:val="1F2AE520C9004206B6EAA5E7F677E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17090-F217-4DC5-8862-E1EC1450DD37}"/>
      </w:docPartPr>
      <w:docPartBody>
        <w:p w:rsidR="00000000" w:rsidRDefault="00000000">
          <w:pPr>
            <w:pStyle w:val="1F2AE520C9004206B6EAA5E7F677E7AC"/>
          </w:pPr>
          <w:r>
            <w:t>Thursday</w:t>
          </w:r>
        </w:p>
      </w:docPartBody>
    </w:docPart>
    <w:docPart>
      <w:docPartPr>
        <w:name w:val="0D91E1BFA78D4908B28E6812700A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3103F-2C38-4F6B-964F-25483BC8E5B0}"/>
      </w:docPartPr>
      <w:docPartBody>
        <w:p w:rsidR="00000000" w:rsidRDefault="00000000">
          <w:pPr>
            <w:pStyle w:val="0D91E1BFA78D4908B28E6812700A0628"/>
          </w:pPr>
          <w:r>
            <w:t>Friday</w:t>
          </w:r>
        </w:p>
      </w:docPartBody>
    </w:docPart>
    <w:docPart>
      <w:docPartPr>
        <w:name w:val="2FDADC314A60412EA77AAA408136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F432-7362-4445-969B-A92FB0F383FB}"/>
      </w:docPartPr>
      <w:docPartBody>
        <w:p w:rsidR="00000000" w:rsidRDefault="00000000">
          <w:pPr>
            <w:pStyle w:val="2FDADC314A60412EA77AAA408136DC4F"/>
          </w:pPr>
          <w:r>
            <w:t>Saturday</w:t>
          </w:r>
        </w:p>
      </w:docPartBody>
    </w:docPart>
    <w:docPart>
      <w:docPartPr>
        <w:name w:val="AA3119487BE14559AB2DAB47E5EA1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9DDC-4147-48C1-9872-D88B281F80CD}"/>
      </w:docPartPr>
      <w:docPartBody>
        <w:p w:rsidR="00000000" w:rsidRDefault="00000000">
          <w:pPr>
            <w:pStyle w:val="AA3119487BE14559AB2DAB47E5EA18B3"/>
          </w:pPr>
          <w:r>
            <w:t>Sunday</w:t>
          </w:r>
        </w:p>
      </w:docPartBody>
    </w:docPart>
    <w:docPart>
      <w:docPartPr>
        <w:name w:val="2332C226C5984BCA8C973D1C5F298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A7CC-EA15-4885-945C-862A664B6EB6}"/>
      </w:docPartPr>
      <w:docPartBody>
        <w:p w:rsidR="00000000" w:rsidRDefault="00000000">
          <w:pPr>
            <w:pStyle w:val="2332C226C5984BCA8C973D1C5F2988F4"/>
          </w:pPr>
          <w:r>
            <w:t>Monday</w:t>
          </w:r>
        </w:p>
      </w:docPartBody>
    </w:docPart>
    <w:docPart>
      <w:docPartPr>
        <w:name w:val="6A52139E00F14DBDAB9DB22FA610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55843-5EE5-4230-82D4-295E5CCE594D}"/>
      </w:docPartPr>
      <w:docPartBody>
        <w:p w:rsidR="00000000" w:rsidRDefault="00000000">
          <w:pPr>
            <w:pStyle w:val="6A52139E00F14DBDAB9DB22FA610B394"/>
          </w:pPr>
          <w:r>
            <w:t>Tuesday</w:t>
          </w:r>
        </w:p>
      </w:docPartBody>
    </w:docPart>
    <w:docPart>
      <w:docPartPr>
        <w:name w:val="2DDDD76FBE9C4BCBBF70AC2DEC82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B9B10-CD18-44E3-81F1-4381DB5F08B1}"/>
      </w:docPartPr>
      <w:docPartBody>
        <w:p w:rsidR="00000000" w:rsidRDefault="00000000">
          <w:pPr>
            <w:pStyle w:val="2DDDD76FBE9C4BCBBF70AC2DEC823FBA"/>
          </w:pPr>
          <w:r>
            <w:t>Wednesday</w:t>
          </w:r>
        </w:p>
      </w:docPartBody>
    </w:docPart>
    <w:docPart>
      <w:docPartPr>
        <w:name w:val="A30B1CE647B54E61B195693974685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EFCCB-2DD4-41AB-92BC-C4EFD2A259FC}"/>
      </w:docPartPr>
      <w:docPartBody>
        <w:p w:rsidR="00000000" w:rsidRDefault="00000000">
          <w:pPr>
            <w:pStyle w:val="A30B1CE647B54E61B195693974685ABF"/>
          </w:pPr>
          <w:r>
            <w:t>Thursday</w:t>
          </w:r>
        </w:p>
      </w:docPartBody>
    </w:docPart>
    <w:docPart>
      <w:docPartPr>
        <w:name w:val="7FBFFC8948A8406C8993010852C3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A578E-698D-46B5-AEA9-E93649BCCAC5}"/>
      </w:docPartPr>
      <w:docPartBody>
        <w:p w:rsidR="00000000" w:rsidRDefault="00000000">
          <w:pPr>
            <w:pStyle w:val="7FBFFC8948A8406C8993010852C398CC"/>
          </w:pPr>
          <w:r>
            <w:t>Friday</w:t>
          </w:r>
        </w:p>
      </w:docPartBody>
    </w:docPart>
    <w:docPart>
      <w:docPartPr>
        <w:name w:val="D87708D9D28F4436A45B56F68BB2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BF8EE-B25C-4074-B6BC-A65B858F4849}"/>
      </w:docPartPr>
      <w:docPartBody>
        <w:p w:rsidR="00000000" w:rsidRDefault="00000000">
          <w:pPr>
            <w:pStyle w:val="D87708D9D28F4436A45B56F68BB26EC9"/>
          </w:pPr>
          <w:r>
            <w:t>Saturday</w:t>
          </w:r>
        </w:p>
      </w:docPartBody>
    </w:docPart>
    <w:docPart>
      <w:docPartPr>
        <w:name w:val="B7D4B73BBF7A4B0F870BBF410C897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44C03-6AD9-4EB9-83BF-67B4558475D8}"/>
      </w:docPartPr>
      <w:docPartBody>
        <w:p w:rsidR="00000000" w:rsidRDefault="00000000">
          <w:pPr>
            <w:pStyle w:val="B7D4B73BBF7A4B0F870BBF410C897FFE"/>
          </w:pPr>
          <w:r>
            <w:t>Sunday</w:t>
          </w:r>
        </w:p>
      </w:docPartBody>
    </w:docPart>
    <w:docPart>
      <w:docPartPr>
        <w:name w:val="79DD57B359D947E699AF7BB8447AE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30720-F0A5-4BB1-803F-6FE924C01490}"/>
      </w:docPartPr>
      <w:docPartBody>
        <w:p w:rsidR="00000000" w:rsidRDefault="00000000">
          <w:pPr>
            <w:pStyle w:val="79DD57B359D947E699AF7BB8447AE07C"/>
          </w:pPr>
          <w:r>
            <w:t>Monday</w:t>
          </w:r>
        </w:p>
      </w:docPartBody>
    </w:docPart>
    <w:docPart>
      <w:docPartPr>
        <w:name w:val="49BD12F538404317BE9A275A76B3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8FBD5-7EDD-472F-A7BA-1250D92BC737}"/>
      </w:docPartPr>
      <w:docPartBody>
        <w:p w:rsidR="00000000" w:rsidRDefault="00000000">
          <w:pPr>
            <w:pStyle w:val="49BD12F538404317BE9A275A76B37414"/>
          </w:pPr>
          <w:r>
            <w:t>Tuesday</w:t>
          </w:r>
        </w:p>
      </w:docPartBody>
    </w:docPart>
    <w:docPart>
      <w:docPartPr>
        <w:name w:val="698A53FD289E4C29A05254B6D021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AFA5-41E4-428D-B947-02D1CB8D6FC5}"/>
      </w:docPartPr>
      <w:docPartBody>
        <w:p w:rsidR="00000000" w:rsidRDefault="00000000">
          <w:pPr>
            <w:pStyle w:val="698A53FD289E4C29A05254B6D021FA71"/>
          </w:pPr>
          <w:r>
            <w:t>Wednesday</w:t>
          </w:r>
        </w:p>
      </w:docPartBody>
    </w:docPart>
    <w:docPart>
      <w:docPartPr>
        <w:name w:val="6AEE6DFFE7D043B7A2DD593075568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C187D-8F64-4A91-A0CB-D6B76C565ABE}"/>
      </w:docPartPr>
      <w:docPartBody>
        <w:p w:rsidR="00000000" w:rsidRDefault="00000000">
          <w:pPr>
            <w:pStyle w:val="6AEE6DFFE7D043B7A2DD593075568467"/>
          </w:pPr>
          <w:r>
            <w:t>Thursday</w:t>
          </w:r>
        </w:p>
      </w:docPartBody>
    </w:docPart>
    <w:docPart>
      <w:docPartPr>
        <w:name w:val="4B674A4E4E7649E4A8013C323A47D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967E7-60B5-4FEA-B38F-EA8EB29B7B2A}"/>
      </w:docPartPr>
      <w:docPartBody>
        <w:p w:rsidR="00000000" w:rsidRDefault="00000000">
          <w:pPr>
            <w:pStyle w:val="4B674A4E4E7649E4A8013C323A47DCF1"/>
          </w:pPr>
          <w:r>
            <w:t>Friday</w:t>
          </w:r>
        </w:p>
      </w:docPartBody>
    </w:docPart>
    <w:docPart>
      <w:docPartPr>
        <w:name w:val="390B5EEAA3AE450ABA82DFC6E6CC8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3585E-832A-4389-A4F8-3BCA8F946B8B}"/>
      </w:docPartPr>
      <w:docPartBody>
        <w:p w:rsidR="00000000" w:rsidRDefault="00000000">
          <w:pPr>
            <w:pStyle w:val="390B5EEAA3AE450ABA82DFC6E6CC8DE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DB"/>
    <w:rsid w:val="007969DB"/>
    <w:rsid w:val="0088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24A825B0034CE8882F6488ABC808DA">
    <w:name w:val="7024A825B0034CE8882F6488ABC808DA"/>
  </w:style>
  <w:style w:type="paragraph" w:customStyle="1" w:styleId="625E08F20FF445D195118718643556C8">
    <w:name w:val="625E08F20FF445D195118718643556C8"/>
  </w:style>
  <w:style w:type="paragraph" w:customStyle="1" w:styleId="70ECAD82C82E496F8DD094B9DB9BD806">
    <w:name w:val="70ECAD82C82E496F8DD094B9DB9BD806"/>
  </w:style>
  <w:style w:type="paragraph" w:customStyle="1" w:styleId="B3FBD71F9E624FA2BA24F791649AA876">
    <w:name w:val="B3FBD71F9E624FA2BA24F791649AA876"/>
  </w:style>
  <w:style w:type="paragraph" w:customStyle="1" w:styleId="86397B14CCA742B59FAAF6DA54854BC0">
    <w:name w:val="86397B14CCA742B59FAAF6DA54854BC0"/>
  </w:style>
  <w:style w:type="paragraph" w:customStyle="1" w:styleId="9F535BB5A6894A50BAAF43ED83B17EB3">
    <w:name w:val="9F535BB5A6894A50BAAF43ED83B17EB3"/>
  </w:style>
  <w:style w:type="paragraph" w:customStyle="1" w:styleId="2EA06B98CA1B4426BC36546A37C2B6DB">
    <w:name w:val="2EA06B98CA1B4426BC36546A37C2B6DB"/>
  </w:style>
  <w:style w:type="paragraph" w:customStyle="1" w:styleId="AEF9501125B94A379D02EF0AA539B9E4">
    <w:name w:val="AEF9501125B94A379D02EF0AA539B9E4"/>
  </w:style>
  <w:style w:type="paragraph" w:customStyle="1" w:styleId="9E5E51FCA6C84D4EB3832EDEF59FF89C">
    <w:name w:val="9E5E51FCA6C84D4EB3832EDEF59FF89C"/>
  </w:style>
  <w:style w:type="paragraph" w:customStyle="1" w:styleId="BC0FAEB7AE5A4AEFA27BB84AF29F6D41">
    <w:name w:val="BC0FAEB7AE5A4AEFA27BB84AF29F6D41"/>
  </w:style>
  <w:style w:type="paragraph" w:customStyle="1" w:styleId="6413D7274693408E8BD09A349A20304E">
    <w:name w:val="6413D7274693408E8BD09A349A20304E"/>
  </w:style>
  <w:style w:type="paragraph" w:customStyle="1" w:styleId="720983A674634456BC8127B0613610BD">
    <w:name w:val="720983A674634456BC8127B0613610BD"/>
  </w:style>
  <w:style w:type="paragraph" w:customStyle="1" w:styleId="AD5960CF8ECB46329A9A2CA2A626B472">
    <w:name w:val="AD5960CF8ECB46329A9A2CA2A626B472"/>
  </w:style>
  <w:style w:type="paragraph" w:customStyle="1" w:styleId="BB009C63936B4128BE88967D50BA6556">
    <w:name w:val="BB009C63936B4128BE88967D50BA6556"/>
  </w:style>
  <w:style w:type="paragraph" w:customStyle="1" w:styleId="106BA70BBFC14DCB88FCB31CD324E044">
    <w:name w:val="106BA70BBFC14DCB88FCB31CD324E044"/>
  </w:style>
  <w:style w:type="paragraph" w:customStyle="1" w:styleId="D6F61D6B11934023A9868D21C151A1CE">
    <w:name w:val="D6F61D6B11934023A9868D21C151A1CE"/>
  </w:style>
  <w:style w:type="paragraph" w:customStyle="1" w:styleId="512AA24527A34B5C8F294721C2DF09FB">
    <w:name w:val="512AA24527A34B5C8F294721C2DF09FB"/>
  </w:style>
  <w:style w:type="paragraph" w:customStyle="1" w:styleId="BE65114531724C72B9D508943B28B2BD">
    <w:name w:val="BE65114531724C72B9D508943B28B2BD"/>
  </w:style>
  <w:style w:type="paragraph" w:customStyle="1" w:styleId="F17B19B7200E414781583FB13D3C6B2F">
    <w:name w:val="F17B19B7200E414781583FB13D3C6B2F"/>
  </w:style>
  <w:style w:type="paragraph" w:customStyle="1" w:styleId="F2F8270CC7A7473592DAD2767408B154">
    <w:name w:val="F2F8270CC7A7473592DAD2767408B154"/>
  </w:style>
  <w:style w:type="paragraph" w:customStyle="1" w:styleId="8D08D69F086F4459B096ACFB73DFF016">
    <w:name w:val="8D08D69F086F4459B096ACFB73DFF016"/>
  </w:style>
  <w:style w:type="paragraph" w:customStyle="1" w:styleId="68F2804C37124F39B6997AAC52BCB3DA">
    <w:name w:val="68F2804C37124F39B6997AAC52BCB3DA"/>
  </w:style>
  <w:style w:type="paragraph" w:customStyle="1" w:styleId="357626DB66BE4DDA8D7C4772C056ED5D">
    <w:name w:val="357626DB66BE4DDA8D7C4772C056ED5D"/>
  </w:style>
  <w:style w:type="paragraph" w:customStyle="1" w:styleId="DFF9E89FD0F84C64A44088CC330B83C4">
    <w:name w:val="DFF9E89FD0F84C64A44088CC330B83C4"/>
  </w:style>
  <w:style w:type="paragraph" w:customStyle="1" w:styleId="167BD0DCED2A43CEAE29976FCB55DAD8">
    <w:name w:val="167BD0DCED2A43CEAE29976FCB55DAD8"/>
  </w:style>
  <w:style w:type="paragraph" w:customStyle="1" w:styleId="DA492D30BDB94E1D922541546C26D449">
    <w:name w:val="DA492D30BDB94E1D922541546C26D449"/>
  </w:style>
  <w:style w:type="paragraph" w:customStyle="1" w:styleId="11EC26A753554A47893F6CC9AFD21518">
    <w:name w:val="11EC26A753554A47893F6CC9AFD21518"/>
  </w:style>
  <w:style w:type="paragraph" w:customStyle="1" w:styleId="CAAC4EA0963E4F899FA75A99971BDA32">
    <w:name w:val="CAAC4EA0963E4F899FA75A99971BDA32"/>
  </w:style>
  <w:style w:type="paragraph" w:customStyle="1" w:styleId="071B7966904D4A84AF51FD88570889EC">
    <w:name w:val="071B7966904D4A84AF51FD88570889EC"/>
  </w:style>
  <w:style w:type="paragraph" w:customStyle="1" w:styleId="D07ECF2EBEAA4E3EB5C16C0090996204">
    <w:name w:val="D07ECF2EBEAA4E3EB5C16C0090996204"/>
  </w:style>
  <w:style w:type="paragraph" w:customStyle="1" w:styleId="E8D0247D3FA34A309B1DBA2C04747C46">
    <w:name w:val="E8D0247D3FA34A309B1DBA2C04747C46"/>
  </w:style>
  <w:style w:type="paragraph" w:customStyle="1" w:styleId="FB5CD046359F48DF95E6256D3F8242C7">
    <w:name w:val="FB5CD046359F48DF95E6256D3F8242C7"/>
  </w:style>
  <w:style w:type="paragraph" w:customStyle="1" w:styleId="6384C393420E40E59E7BB642F21982C1">
    <w:name w:val="6384C393420E40E59E7BB642F21982C1"/>
  </w:style>
  <w:style w:type="paragraph" w:customStyle="1" w:styleId="3742E5D6A7234A599E4AB9600DC1793E">
    <w:name w:val="3742E5D6A7234A599E4AB9600DC1793E"/>
  </w:style>
  <w:style w:type="paragraph" w:customStyle="1" w:styleId="365390B7F6E54B55ADD5DF7DD28D6A0A">
    <w:name w:val="365390B7F6E54B55ADD5DF7DD28D6A0A"/>
  </w:style>
  <w:style w:type="paragraph" w:customStyle="1" w:styleId="E01FA415917B490EB1DDD1463FD1D38E">
    <w:name w:val="E01FA415917B490EB1DDD1463FD1D38E"/>
  </w:style>
  <w:style w:type="paragraph" w:customStyle="1" w:styleId="2FC6185FD3CA4A9D915ECD4399B900C7">
    <w:name w:val="2FC6185FD3CA4A9D915ECD4399B900C7"/>
  </w:style>
  <w:style w:type="paragraph" w:customStyle="1" w:styleId="EAE7B053BCC24BD4B0A62F359EA8BC55">
    <w:name w:val="EAE7B053BCC24BD4B0A62F359EA8BC55"/>
  </w:style>
  <w:style w:type="paragraph" w:customStyle="1" w:styleId="886521831EFC489E952D9A811D806A28">
    <w:name w:val="886521831EFC489E952D9A811D806A28"/>
  </w:style>
  <w:style w:type="paragraph" w:customStyle="1" w:styleId="61C396684B2D4830B1D92EB4AA4CBDD3">
    <w:name w:val="61C396684B2D4830B1D92EB4AA4CBDD3"/>
  </w:style>
  <w:style w:type="paragraph" w:customStyle="1" w:styleId="6D56AB6B5744428CBA975769366343F8">
    <w:name w:val="6D56AB6B5744428CBA975769366343F8"/>
  </w:style>
  <w:style w:type="paragraph" w:customStyle="1" w:styleId="2AD62A93C8994762A8D0DD97507F8B6C">
    <w:name w:val="2AD62A93C8994762A8D0DD97507F8B6C"/>
  </w:style>
  <w:style w:type="paragraph" w:customStyle="1" w:styleId="153D826140DA408F9E731C6B21A34A85">
    <w:name w:val="153D826140DA408F9E731C6B21A34A85"/>
  </w:style>
  <w:style w:type="paragraph" w:customStyle="1" w:styleId="DCE5CEC331894E19B4926B9FE38DCB7A">
    <w:name w:val="DCE5CEC331894E19B4926B9FE38DCB7A"/>
  </w:style>
  <w:style w:type="paragraph" w:customStyle="1" w:styleId="847A5F55D65740F882F9D7A18B830F0C">
    <w:name w:val="847A5F55D65740F882F9D7A18B830F0C"/>
  </w:style>
  <w:style w:type="paragraph" w:customStyle="1" w:styleId="03ADF573D60941E18DEF5B5E9E4A5DE9">
    <w:name w:val="03ADF573D60941E18DEF5B5E9E4A5DE9"/>
  </w:style>
  <w:style w:type="paragraph" w:customStyle="1" w:styleId="ED6EA0500F844760BD025F6C1A4A5376">
    <w:name w:val="ED6EA0500F844760BD025F6C1A4A5376"/>
  </w:style>
  <w:style w:type="paragraph" w:customStyle="1" w:styleId="533695F174ED402F9C4FC247DE9BA70E">
    <w:name w:val="533695F174ED402F9C4FC247DE9BA70E"/>
  </w:style>
  <w:style w:type="paragraph" w:customStyle="1" w:styleId="E2FAFC612CF044988D3A1F462C453CA1">
    <w:name w:val="E2FAFC612CF044988D3A1F462C453CA1"/>
  </w:style>
  <w:style w:type="paragraph" w:customStyle="1" w:styleId="FE152BB8B01B4C92BD7C2A7811D04D57">
    <w:name w:val="FE152BB8B01B4C92BD7C2A7811D04D57"/>
  </w:style>
  <w:style w:type="paragraph" w:customStyle="1" w:styleId="5BD060E142C64258B7185923FE4C88C3">
    <w:name w:val="5BD060E142C64258B7185923FE4C88C3"/>
  </w:style>
  <w:style w:type="paragraph" w:customStyle="1" w:styleId="78BB11DFC39F4545A3E1F6674A0798FB">
    <w:name w:val="78BB11DFC39F4545A3E1F6674A0798FB"/>
  </w:style>
  <w:style w:type="paragraph" w:customStyle="1" w:styleId="61D8351ED3FF4F6CB999AF00C769538C">
    <w:name w:val="61D8351ED3FF4F6CB999AF00C769538C"/>
  </w:style>
  <w:style w:type="paragraph" w:customStyle="1" w:styleId="20550BF5F5344EB2AE9363897A817034">
    <w:name w:val="20550BF5F5344EB2AE9363897A817034"/>
  </w:style>
  <w:style w:type="paragraph" w:customStyle="1" w:styleId="DE8247B4A78B4554A2321D0F556280F0">
    <w:name w:val="DE8247B4A78B4554A2321D0F556280F0"/>
  </w:style>
  <w:style w:type="paragraph" w:customStyle="1" w:styleId="BEA74F094C6A4D1B84D9C41E3449D857">
    <w:name w:val="BEA74F094C6A4D1B84D9C41E3449D857"/>
  </w:style>
  <w:style w:type="paragraph" w:customStyle="1" w:styleId="1873D2489EBD44A1B96C2E12BCEC4BD5">
    <w:name w:val="1873D2489EBD44A1B96C2E12BCEC4BD5"/>
  </w:style>
  <w:style w:type="paragraph" w:customStyle="1" w:styleId="9D7778F0E52D48D2AEBF057012FF3AD7">
    <w:name w:val="9D7778F0E52D48D2AEBF057012FF3AD7"/>
  </w:style>
  <w:style w:type="paragraph" w:customStyle="1" w:styleId="E27A2A124F964707AC14C4ACF1D78C8B">
    <w:name w:val="E27A2A124F964707AC14C4ACF1D78C8B"/>
  </w:style>
  <w:style w:type="paragraph" w:customStyle="1" w:styleId="D383BB3FB5ED494C8881CEC539BDEC77">
    <w:name w:val="D383BB3FB5ED494C8881CEC539BDEC77"/>
  </w:style>
  <w:style w:type="paragraph" w:customStyle="1" w:styleId="D1A66A375053401088B1CBBFC889477C">
    <w:name w:val="D1A66A375053401088B1CBBFC889477C"/>
  </w:style>
  <w:style w:type="paragraph" w:customStyle="1" w:styleId="CA3CF3B59CB1459C90566396D742329B">
    <w:name w:val="CA3CF3B59CB1459C90566396D742329B"/>
  </w:style>
  <w:style w:type="paragraph" w:customStyle="1" w:styleId="742141A1848D4EE9AA0431184419D772">
    <w:name w:val="742141A1848D4EE9AA0431184419D772"/>
  </w:style>
  <w:style w:type="paragraph" w:customStyle="1" w:styleId="9B124AD4BD0B48128C1FC336FE78D848">
    <w:name w:val="9B124AD4BD0B48128C1FC336FE78D848"/>
  </w:style>
  <w:style w:type="paragraph" w:customStyle="1" w:styleId="708C12FD0A8F4EB6B49D3F93FFEC0170">
    <w:name w:val="708C12FD0A8F4EB6B49D3F93FFEC0170"/>
  </w:style>
  <w:style w:type="paragraph" w:customStyle="1" w:styleId="6799087420534376B25863C5CBD23A80">
    <w:name w:val="6799087420534376B25863C5CBD23A80"/>
  </w:style>
  <w:style w:type="paragraph" w:customStyle="1" w:styleId="FB3FD288559840589AEE675BDB72121B">
    <w:name w:val="FB3FD288559840589AEE675BDB72121B"/>
  </w:style>
  <w:style w:type="paragraph" w:customStyle="1" w:styleId="1F2AE520C9004206B6EAA5E7F677E7AC">
    <w:name w:val="1F2AE520C9004206B6EAA5E7F677E7AC"/>
  </w:style>
  <w:style w:type="paragraph" w:customStyle="1" w:styleId="0D91E1BFA78D4908B28E6812700A0628">
    <w:name w:val="0D91E1BFA78D4908B28E6812700A0628"/>
  </w:style>
  <w:style w:type="paragraph" w:customStyle="1" w:styleId="2FDADC314A60412EA77AAA408136DC4F">
    <w:name w:val="2FDADC314A60412EA77AAA408136DC4F"/>
  </w:style>
  <w:style w:type="paragraph" w:customStyle="1" w:styleId="AA3119487BE14559AB2DAB47E5EA18B3">
    <w:name w:val="AA3119487BE14559AB2DAB47E5EA18B3"/>
  </w:style>
  <w:style w:type="paragraph" w:customStyle="1" w:styleId="2332C226C5984BCA8C973D1C5F2988F4">
    <w:name w:val="2332C226C5984BCA8C973D1C5F2988F4"/>
  </w:style>
  <w:style w:type="paragraph" w:customStyle="1" w:styleId="6A52139E00F14DBDAB9DB22FA610B394">
    <w:name w:val="6A52139E00F14DBDAB9DB22FA610B394"/>
  </w:style>
  <w:style w:type="paragraph" w:customStyle="1" w:styleId="2DDDD76FBE9C4BCBBF70AC2DEC823FBA">
    <w:name w:val="2DDDD76FBE9C4BCBBF70AC2DEC823FBA"/>
  </w:style>
  <w:style w:type="paragraph" w:customStyle="1" w:styleId="A30B1CE647B54E61B195693974685ABF">
    <w:name w:val="A30B1CE647B54E61B195693974685ABF"/>
  </w:style>
  <w:style w:type="paragraph" w:customStyle="1" w:styleId="7FBFFC8948A8406C8993010852C398CC">
    <w:name w:val="7FBFFC8948A8406C8993010852C398CC"/>
  </w:style>
  <w:style w:type="paragraph" w:customStyle="1" w:styleId="D87708D9D28F4436A45B56F68BB26EC9">
    <w:name w:val="D87708D9D28F4436A45B56F68BB26EC9"/>
  </w:style>
  <w:style w:type="paragraph" w:customStyle="1" w:styleId="B7D4B73BBF7A4B0F870BBF410C897FFE">
    <w:name w:val="B7D4B73BBF7A4B0F870BBF410C897FFE"/>
  </w:style>
  <w:style w:type="paragraph" w:customStyle="1" w:styleId="79DD57B359D947E699AF7BB8447AE07C">
    <w:name w:val="79DD57B359D947E699AF7BB8447AE07C"/>
  </w:style>
  <w:style w:type="paragraph" w:customStyle="1" w:styleId="49BD12F538404317BE9A275A76B37414">
    <w:name w:val="49BD12F538404317BE9A275A76B37414"/>
  </w:style>
  <w:style w:type="paragraph" w:customStyle="1" w:styleId="698A53FD289E4C29A05254B6D021FA71">
    <w:name w:val="698A53FD289E4C29A05254B6D021FA71"/>
  </w:style>
  <w:style w:type="paragraph" w:customStyle="1" w:styleId="6AEE6DFFE7D043B7A2DD593075568467">
    <w:name w:val="6AEE6DFFE7D043B7A2DD593075568467"/>
  </w:style>
  <w:style w:type="paragraph" w:customStyle="1" w:styleId="4B674A4E4E7649E4A8013C323A47DCF1">
    <w:name w:val="4B674A4E4E7649E4A8013C323A47DCF1"/>
  </w:style>
  <w:style w:type="paragraph" w:customStyle="1" w:styleId="390B5EEAA3AE450ABA82DFC6E6CC8DE9">
    <w:name w:val="390B5EEAA3AE450ABA82DFC6E6CC8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4E382-7B8D-47D9-A437-2123E73EE0E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4E6A66-6FA0-4846-B389-054FCDC55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F08BD-B4BF-44C7-A8EF-B75FBCB69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15</TotalTime>
  <Pages>5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Galardy, Danielle Musiala</dc:creator>
  <cp:keywords/>
  <dc:description/>
  <cp:lastModifiedBy>Galardy, Danielle Musiala</cp:lastModifiedBy>
  <cp:revision>1</cp:revision>
  <dcterms:created xsi:type="dcterms:W3CDTF">2026-04-28T14:01:00Z</dcterms:created>
  <dcterms:modified xsi:type="dcterms:W3CDTF">2026-04-28T14:16:00Z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